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A2D5B3" w14:textId="77777777" w:rsidR="00EB3461" w:rsidRPr="00664788" w:rsidRDefault="00842720" w:rsidP="00F0441A">
      <w:pPr>
        <w:pStyle w:val="Title"/>
        <w:ind w:left="0"/>
      </w:pPr>
      <w:r>
        <w:rPr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7A696103" wp14:editId="37BB9A7D">
                <wp:simplePos x="0" y="0"/>
                <wp:positionH relativeFrom="column">
                  <wp:posOffset>-209550</wp:posOffset>
                </wp:positionH>
                <wp:positionV relativeFrom="paragraph">
                  <wp:posOffset>-114300</wp:posOffset>
                </wp:positionV>
                <wp:extent cx="3390900" cy="1143000"/>
                <wp:effectExtent l="57150" t="19050" r="57150" b="38100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90900" cy="1143000"/>
                        </a:xfrm>
                        <a:prstGeom prst="chevron">
                          <a:avLst>
                            <a:gd name="adj" fmla="val 35839"/>
                          </a:avLst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5080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AA1A1B6"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AutoShape 4" o:spid="_x0000_s1026" type="#_x0000_t55" style="position:absolute;margin-left:-16.5pt;margin-top:-9pt;width:267pt;height:90pt;z-index:-251652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" adj="18991" fillcolor="#b5d6d7 [1300]" strokecolor="white [3212]" strokeweight="4pt">
                <v:shadow opacity="22938f" offset="0"/>
                <v:textbox inset=",7.2pt,,7.2pt"/>
              </v:shape>
            </w:pict>
          </mc:Fallback>
        </mc:AlternateContent>
      </w:r>
      <w:r>
        <w:rPr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322848E" wp14:editId="4E43F894">
                <wp:simplePos x="0" y="0"/>
                <wp:positionH relativeFrom="column">
                  <wp:posOffset>-571500</wp:posOffset>
                </wp:positionH>
                <wp:positionV relativeFrom="paragraph">
                  <wp:posOffset>0</wp:posOffset>
                </wp:positionV>
                <wp:extent cx="8138160" cy="914400"/>
                <wp:effectExtent l="0" t="0" r="0" b="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38160" cy="9144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0A68D5" id="Rectangle 2" o:spid="_x0000_s1026" style="position:absolute;margin-left:-45pt;margin-top:0;width:640.8pt;height:1in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" fillcolor="#336380 [3215]" stroked="f" strokecolor="#4a7ebb" strokeweight="1.5pt">
                <v:shadow opacity="22938f" offset="0"/>
                <v:textbox inset=",7.2pt,,7.2pt"/>
              </v:rect>
            </w:pict>
          </mc:Fallback>
        </mc:AlternateContent>
      </w:r>
      <w:r w:rsidR="00EC5A58" w:rsidRPr="00F0441A">
        <w:rPr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0A41A10" wp14:editId="5288988D">
                <wp:simplePos x="0" y="0"/>
                <wp:positionH relativeFrom="page">
                  <wp:posOffset>3781425</wp:posOffset>
                </wp:positionH>
                <wp:positionV relativeFrom="page">
                  <wp:posOffset>381000</wp:posOffset>
                </wp:positionV>
                <wp:extent cx="3552825" cy="11049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2825" cy="110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4C3447" w14:textId="77777777" w:rsidR="00B34FAD" w:rsidRPr="00664788" w:rsidRDefault="00842720" w:rsidP="00664788">
                            <w:pPr>
                              <w:pStyle w:val="Titlebartext"/>
                            </w:pPr>
                            <w:r>
                              <w:t>The</w:t>
                            </w:r>
                            <w:r w:rsidR="0000627C">
                              <w:t xml:space="preserve"> Covid-19 Response Pilot Program</w:t>
                            </w:r>
                            <w:r>
                              <w:t xml:space="preserve"> will use this checklist as an Informal SWOT Analysis (Strengths, Weakness, Opportunities, Threats) to help Identify areas of need.  Please use extra space </w:t>
                            </w:r>
                            <w:proofErr w:type="gramStart"/>
                            <w:r>
                              <w:t>In</w:t>
                            </w:r>
                            <w:proofErr w:type="gramEnd"/>
                            <w:r>
                              <w:t xml:space="preserve"> chart for notes.</w:t>
                            </w:r>
                          </w:p>
                        </w:txbxContent>
                      </wps:txbx>
                      <wps:bodyPr rot="0" vert="horz" wrap="square" lIns="91440" tIns="91440" rIns="91440" bIns="9144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6115E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97.75pt;margin-top:30pt;width:279.75pt;height:8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" filled="f" stroked="f">
                <v:textbox inset=",7.2pt,,7.2pt">
                  <w:txbxContent>
                    <w:p w:rsidR="00B34FAD" w:rsidRPr="00664788" w:rsidRDefault="00842720" w:rsidP="00664788">
                      <w:pPr>
                        <w:pStyle w:val="Titlebartext"/>
                      </w:pPr>
                      <w:r>
                        <w:t>The</w:t>
                      </w:r>
                      <w:r w:rsidR="0000627C">
                        <w:t xml:space="preserve"> Covid-19 Response Pilot Program</w:t>
                      </w:r>
                      <w:r>
                        <w:t xml:space="preserve"> will use this checklist as an Informal SWOT Analysis (Strengths, Weakness, Opportunities, Threats) to help Identify areas of need.  Please use extra space </w:t>
                      </w:r>
                      <w:proofErr w:type="gramStart"/>
                      <w:r>
                        <w:t>In</w:t>
                      </w:r>
                      <w:proofErr w:type="gramEnd"/>
                      <w:r>
                        <w:t xml:space="preserve"> chart for notes.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F0441A">
        <w:rPr>
          <w:sz w:val="40"/>
          <w:szCs w:val="40"/>
        </w:rPr>
        <w:t xml:space="preserve">      </w:t>
      </w:r>
      <w:r w:rsidR="00F0441A" w:rsidRPr="00F0441A">
        <w:rPr>
          <w:sz w:val="36"/>
          <w:szCs w:val="36"/>
        </w:rPr>
        <w:t>Business Needs Assessment</w:t>
      </w:r>
    </w:p>
    <w:p w14:paraId="22ECF8BD" w14:textId="77777777" w:rsidR="00F0441A" w:rsidRDefault="00F0441A" w:rsidP="00531D65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0"/>
        <w:gridCol w:w="7200"/>
      </w:tblGrid>
      <w:tr w:rsidR="00F0441A" w14:paraId="6B8D97D4" w14:textId="77777777" w:rsidTr="00E02891">
        <w:tc>
          <w:tcPr>
            <w:tcW w:w="3600" w:type="dxa"/>
          </w:tcPr>
          <w:p w14:paraId="780F33C9" w14:textId="77777777" w:rsidR="00F0441A" w:rsidRDefault="00F0441A" w:rsidP="00531D65">
            <w:r>
              <w:t>Name:</w:t>
            </w:r>
          </w:p>
        </w:tc>
        <w:tc>
          <w:tcPr>
            <w:tcW w:w="7200" w:type="dxa"/>
            <w:tcBorders>
              <w:bottom w:val="single" w:sz="4" w:space="0" w:color="auto"/>
            </w:tcBorders>
          </w:tcPr>
          <w:p w14:paraId="7A42B102" w14:textId="77777777" w:rsidR="00F0441A" w:rsidRDefault="00F0441A" w:rsidP="00531D65"/>
        </w:tc>
      </w:tr>
      <w:tr w:rsidR="00F0441A" w14:paraId="294DB156" w14:textId="77777777" w:rsidTr="00E02891">
        <w:tc>
          <w:tcPr>
            <w:tcW w:w="3600" w:type="dxa"/>
          </w:tcPr>
          <w:p w14:paraId="320694D4" w14:textId="77777777" w:rsidR="00F0441A" w:rsidRDefault="00F0441A" w:rsidP="00531D65">
            <w:r>
              <w:t>Email Address:</w:t>
            </w:r>
          </w:p>
        </w:tc>
        <w:tc>
          <w:tcPr>
            <w:tcW w:w="7200" w:type="dxa"/>
            <w:tcBorders>
              <w:top w:val="single" w:sz="4" w:space="0" w:color="auto"/>
              <w:bottom w:val="single" w:sz="4" w:space="0" w:color="auto"/>
            </w:tcBorders>
          </w:tcPr>
          <w:p w14:paraId="418869C0" w14:textId="77777777" w:rsidR="00F0441A" w:rsidRDefault="00F0441A" w:rsidP="00531D65"/>
        </w:tc>
      </w:tr>
      <w:tr w:rsidR="00F0441A" w14:paraId="33208671" w14:textId="77777777" w:rsidTr="00E02891">
        <w:tc>
          <w:tcPr>
            <w:tcW w:w="3600" w:type="dxa"/>
          </w:tcPr>
          <w:p w14:paraId="2498E7C4" w14:textId="77777777" w:rsidR="00F0441A" w:rsidRDefault="00F0441A" w:rsidP="00531D65">
            <w:r>
              <w:t>Phone:</w:t>
            </w:r>
          </w:p>
        </w:tc>
        <w:tc>
          <w:tcPr>
            <w:tcW w:w="7200" w:type="dxa"/>
            <w:tcBorders>
              <w:top w:val="single" w:sz="4" w:space="0" w:color="auto"/>
              <w:bottom w:val="single" w:sz="4" w:space="0" w:color="auto"/>
            </w:tcBorders>
          </w:tcPr>
          <w:p w14:paraId="19001489" w14:textId="77777777" w:rsidR="00F0441A" w:rsidRDefault="00F0441A" w:rsidP="00531D65"/>
        </w:tc>
      </w:tr>
      <w:tr w:rsidR="00F0441A" w14:paraId="4AC4034C" w14:textId="77777777" w:rsidTr="00E02891">
        <w:tc>
          <w:tcPr>
            <w:tcW w:w="3600" w:type="dxa"/>
          </w:tcPr>
          <w:p w14:paraId="01D25926" w14:textId="77777777" w:rsidR="00F0441A" w:rsidRDefault="00F0441A" w:rsidP="00531D65">
            <w:r>
              <w:t>Business Name:</w:t>
            </w:r>
          </w:p>
        </w:tc>
        <w:tc>
          <w:tcPr>
            <w:tcW w:w="7200" w:type="dxa"/>
            <w:tcBorders>
              <w:top w:val="single" w:sz="4" w:space="0" w:color="auto"/>
              <w:bottom w:val="single" w:sz="4" w:space="0" w:color="auto"/>
            </w:tcBorders>
          </w:tcPr>
          <w:p w14:paraId="7DB2ADD7" w14:textId="77777777" w:rsidR="00F0441A" w:rsidRDefault="00F0441A" w:rsidP="00531D65"/>
        </w:tc>
      </w:tr>
      <w:tr w:rsidR="00F0441A" w14:paraId="359D1A8D" w14:textId="77777777" w:rsidTr="00E02891">
        <w:tc>
          <w:tcPr>
            <w:tcW w:w="3600" w:type="dxa"/>
          </w:tcPr>
          <w:p w14:paraId="5CBF64A2" w14:textId="77777777" w:rsidR="00F0441A" w:rsidRDefault="00F0441A" w:rsidP="00531D65">
            <w:r>
              <w:t>Business Address:</w:t>
            </w:r>
          </w:p>
        </w:tc>
        <w:tc>
          <w:tcPr>
            <w:tcW w:w="7200" w:type="dxa"/>
            <w:tcBorders>
              <w:top w:val="single" w:sz="4" w:space="0" w:color="auto"/>
              <w:bottom w:val="single" w:sz="4" w:space="0" w:color="auto"/>
            </w:tcBorders>
          </w:tcPr>
          <w:p w14:paraId="35847584" w14:textId="77777777" w:rsidR="00F0441A" w:rsidRDefault="00F0441A" w:rsidP="00531D65"/>
        </w:tc>
      </w:tr>
      <w:tr w:rsidR="00F0441A" w14:paraId="6BF40B42" w14:textId="77777777" w:rsidTr="00E02891">
        <w:tc>
          <w:tcPr>
            <w:tcW w:w="3600" w:type="dxa"/>
          </w:tcPr>
          <w:p w14:paraId="671065A4" w14:textId="77777777" w:rsidR="00F0441A" w:rsidRDefault="00F0441A" w:rsidP="00531D65">
            <w:r>
              <w:t xml:space="preserve">Number of Employees </w:t>
            </w:r>
            <w:r w:rsidR="00E02891">
              <w:t xml:space="preserve">(including </w:t>
            </w:r>
            <w:r>
              <w:t>self):</w:t>
            </w:r>
          </w:p>
        </w:tc>
        <w:tc>
          <w:tcPr>
            <w:tcW w:w="7200" w:type="dxa"/>
            <w:tcBorders>
              <w:top w:val="single" w:sz="4" w:space="0" w:color="auto"/>
              <w:bottom w:val="single" w:sz="4" w:space="0" w:color="auto"/>
            </w:tcBorders>
          </w:tcPr>
          <w:p w14:paraId="7B183D49" w14:textId="77777777" w:rsidR="00F0441A" w:rsidRDefault="00F0441A" w:rsidP="00531D65"/>
        </w:tc>
      </w:tr>
    </w:tbl>
    <w:p w14:paraId="0C60D8FE" w14:textId="77777777" w:rsidR="00F0441A" w:rsidRPr="00664788" w:rsidRDefault="00F0441A" w:rsidP="00531D65"/>
    <w:tbl>
      <w:tblPr>
        <w:tblStyle w:val="TableGrid"/>
        <w:tblW w:w="11031" w:type="dxa"/>
        <w:tblLayout w:type="fixed"/>
        <w:tblLook w:val="04A0" w:firstRow="1" w:lastRow="0" w:firstColumn="1" w:lastColumn="0" w:noHBand="0" w:noVBand="1"/>
        <w:tblCaption w:val="Table"/>
        <w:tblDescription w:val="Table with checklist for a healthy lifestyle plan for each day of the week"/>
      </w:tblPr>
      <w:tblGrid>
        <w:gridCol w:w="1795"/>
        <w:gridCol w:w="810"/>
        <w:gridCol w:w="1800"/>
        <w:gridCol w:w="810"/>
        <w:gridCol w:w="990"/>
        <w:gridCol w:w="585"/>
        <w:gridCol w:w="45"/>
        <w:gridCol w:w="540"/>
        <w:gridCol w:w="810"/>
        <w:gridCol w:w="810"/>
        <w:gridCol w:w="1080"/>
        <w:gridCol w:w="720"/>
        <w:gridCol w:w="236"/>
      </w:tblGrid>
      <w:tr w:rsidR="00842720" w:rsidRPr="00664788" w14:paraId="5A3369F6" w14:textId="77777777" w:rsidTr="00AB0E16">
        <w:trPr>
          <w:trHeight w:val="360"/>
        </w:trPr>
        <w:tc>
          <w:tcPr>
            <w:tcW w:w="10795" w:type="dxa"/>
            <w:gridSpan w:val="12"/>
            <w:tcBorders>
              <w:top w:val="single" w:sz="4" w:space="0" w:color="A0C3D9" w:themeColor="text2" w:themeTint="66"/>
              <w:left w:val="single" w:sz="4" w:space="0" w:color="A0C3D9" w:themeColor="text2" w:themeTint="66"/>
              <w:bottom w:val="single" w:sz="4" w:space="0" w:color="A0C3D9" w:themeColor="text2" w:themeTint="66"/>
              <w:right w:val="single" w:sz="4" w:space="0" w:color="A0C3D9" w:themeColor="text2" w:themeTint="66"/>
            </w:tcBorders>
            <w:shd w:val="clear" w:color="auto" w:fill="52889E" w:themeFill="accent4"/>
          </w:tcPr>
          <w:p w14:paraId="7A713F0B" w14:textId="77777777" w:rsidR="00842720" w:rsidRPr="00664788" w:rsidRDefault="004B68CD" w:rsidP="00664788">
            <w:pPr>
              <w:pStyle w:val="tableheaddark"/>
            </w:pPr>
            <w:r>
              <w:t>GENERAL MANAGEMENT</w:t>
            </w:r>
          </w:p>
        </w:tc>
        <w:tc>
          <w:tcPr>
            <w:tcW w:w="236" w:type="dxa"/>
            <w:tcBorders>
              <w:top w:val="nil"/>
              <w:left w:val="single" w:sz="4" w:space="0" w:color="A0C3D9" w:themeColor="text2" w:themeTint="66"/>
              <w:bottom w:val="nil"/>
              <w:right w:val="nil"/>
            </w:tcBorders>
            <w:vAlign w:val="center"/>
          </w:tcPr>
          <w:p w14:paraId="658C80BB" w14:textId="77777777" w:rsidR="00842720" w:rsidRPr="00664788" w:rsidRDefault="00842720" w:rsidP="006428A1">
            <w:pPr>
              <w:spacing w:before="40" w:after="40" w:line="240" w:lineRule="auto"/>
              <w:rPr>
                <w:rFonts w:asciiTheme="majorHAnsi" w:hAnsiTheme="majorHAnsi"/>
                <w:sz w:val="28"/>
              </w:rPr>
            </w:pPr>
          </w:p>
        </w:tc>
      </w:tr>
      <w:tr w:rsidR="00842720" w:rsidRPr="00664788" w14:paraId="0FF13F7F" w14:textId="77777777" w:rsidTr="00842720">
        <w:trPr>
          <w:trHeight w:val="360"/>
        </w:trPr>
        <w:tc>
          <w:tcPr>
            <w:tcW w:w="6205" w:type="dxa"/>
            <w:gridSpan w:val="5"/>
            <w:tcBorders>
              <w:top w:val="single" w:sz="4" w:space="0" w:color="A0C3D9" w:themeColor="text2" w:themeTint="66"/>
              <w:left w:val="single" w:sz="4" w:space="0" w:color="A0C3D9" w:themeColor="text2" w:themeTint="66"/>
              <w:bottom w:val="single" w:sz="4" w:space="0" w:color="A0C3D9" w:themeColor="text2" w:themeTint="66"/>
              <w:right w:val="single" w:sz="4" w:space="0" w:color="A0C3D9" w:themeColor="text2" w:themeTint="66"/>
            </w:tcBorders>
            <w:shd w:val="clear" w:color="auto" w:fill="DAEAEB" w:themeFill="accent1" w:themeFillTint="33"/>
            <w:vAlign w:val="center"/>
          </w:tcPr>
          <w:p w14:paraId="0174EF04" w14:textId="77777777" w:rsidR="00842720" w:rsidRPr="00664788" w:rsidRDefault="00842720" w:rsidP="00664788">
            <w:pPr>
              <w:pStyle w:val="largetext"/>
            </w:pPr>
          </w:p>
        </w:tc>
        <w:tc>
          <w:tcPr>
            <w:tcW w:w="630" w:type="dxa"/>
            <w:gridSpan w:val="2"/>
            <w:tcBorders>
              <w:top w:val="single" w:sz="4" w:space="0" w:color="A0C3D9" w:themeColor="text2" w:themeTint="66"/>
              <w:left w:val="single" w:sz="4" w:space="0" w:color="A0C3D9" w:themeColor="text2" w:themeTint="66"/>
              <w:bottom w:val="single" w:sz="4" w:space="0" w:color="A0C3D9" w:themeColor="text2" w:themeTint="66"/>
              <w:right w:val="single" w:sz="4" w:space="0" w:color="A0C3D9" w:themeColor="text2" w:themeTint="66"/>
            </w:tcBorders>
            <w:shd w:val="clear" w:color="auto" w:fill="DAEAEB" w:themeFill="accent1" w:themeFillTint="33"/>
            <w:vAlign w:val="center"/>
          </w:tcPr>
          <w:p w14:paraId="7E022E76" w14:textId="77777777" w:rsidR="00842720" w:rsidRPr="00664788" w:rsidRDefault="00842720" w:rsidP="00664788">
            <w:pPr>
              <w:pStyle w:val="largetext"/>
            </w:pPr>
            <w:r>
              <w:t>YES</w:t>
            </w:r>
          </w:p>
        </w:tc>
        <w:tc>
          <w:tcPr>
            <w:tcW w:w="540" w:type="dxa"/>
            <w:tcBorders>
              <w:top w:val="single" w:sz="4" w:space="0" w:color="A0C3D9" w:themeColor="text2" w:themeTint="66"/>
              <w:left w:val="single" w:sz="4" w:space="0" w:color="A0C3D9" w:themeColor="text2" w:themeTint="66"/>
              <w:bottom w:val="single" w:sz="4" w:space="0" w:color="A0C3D9" w:themeColor="text2" w:themeTint="66"/>
              <w:right w:val="single" w:sz="4" w:space="0" w:color="A0C3D9" w:themeColor="text2" w:themeTint="66"/>
            </w:tcBorders>
            <w:shd w:val="clear" w:color="auto" w:fill="DAEAEB" w:themeFill="accent1" w:themeFillTint="33"/>
            <w:vAlign w:val="center"/>
          </w:tcPr>
          <w:p w14:paraId="34BD660C" w14:textId="77777777" w:rsidR="00842720" w:rsidRPr="00664788" w:rsidRDefault="00842720" w:rsidP="00664788">
            <w:pPr>
              <w:pStyle w:val="largetext"/>
            </w:pPr>
            <w:r>
              <w:t>NO</w:t>
            </w:r>
          </w:p>
        </w:tc>
        <w:tc>
          <w:tcPr>
            <w:tcW w:w="1620" w:type="dxa"/>
            <w:gridSpan w:val="2"/>
            <w:tcBorders>
              <w:top w:val="single" w:sz="4" w:space="0" w:color="A0C3D9" w:themeColor="text2" w:themeTint="66"/>
              <w:left w:val="single" w:sz="4" w:space="0" w:color="A0C3D9" w:themeColor="text2" w:themeTint="66"/>
              <w:bottom w:val="single" w:sz="4" w:space="0" w:color="A0C3D9" w:themeColor="text2" w:themeTint="66"/>
              <w:right w:val="single" w:sz="4" w:space="0" w:color="A0C3D9" w:themeColor="text2" w:themeTint="66"/>
            </w:tcBorders>
            <w:shd w:val="clear" w:color="auto" w:fill="DAEAEB" w:themeFill="accent1" w:themeFillTint="33"/>
            <w:vAlign w:val="center"/>
          </w:tcPr>
          <w:p w14:paraId="61009F11" w14:textId="77777777" w:rsidR="00842720" w:rsidRPr="00664788" w:rsidRDefault="00842720" w:rsidP="00664788">
            <w:pPr>
              <w:pStyle w:val="largetext"/>
            </w:pPr>
            <w:r>
              <w:t>DON’T KNOW</w:t>
            </w:r>
          </w:p>
        </w:tc>
        <w:tc>
          <w:tcPr>
            <w:tcW w:w="1800" w:type="dxa"/>
            <w:gridSpan w:val="2"/>
            <w:tcBorders>
              <w:top w:val="single" w:sz="4" w:space="0" w:color="A0C3D9" w:themeColor="text2" w:themeTint="66"/>
              <w:left w:val="single" w:sz="4" w:space="0" w:color="A0C3D9" w:themeColor="text2" w:themeTint="66"/>
              <w:bottom w:val="single" w:sz="4" w:space="0" w:color="A0C3D9" w:themeColor="text2" w:themeTint="66"/>
              <w:right w:val="single" w:sz="4" w:space="0" w:color="A0C3D9" w:themeColor="text2" w:themeTint="66"/>
            </w:tcBorders>
            <w:shd w:val="clear" w:color="auto" w:fill="DAEAEB" w:themeFill="accent1" w:themeFillTint="33"/>
            <w:vAlign w:val="center"/>
          </w:tcPr>
          <w:p w14:paraId="6FE33EAB" w14:textId="77777777" w:rsidR="00842720" w:rsidRPr="00664788" w:rsidRDefault="00842720" w:rsidP="00664788">
            <w:pPr>
              <w:pStyle w:val="largetext"/>
            </w:pPr>
            <w:r>
              <w:t>PROVIDE COPY</w:t>
            </w:r>
          </w:p>
        </w:tc>
        <w:tc>
          <w:tcPr>
            <w:tcW w:w="236" w:type="dxa"/>
            <w:tcBorders>
              <w:top w:val="nil"/>
              <w:left w:val="single" w:sz="4" w:space="0" w:color="A0C3D9" w:themeColor="text2" w:themeTint="66"/>
              <w:bottom w:val="nil"/>
              <w:right w:val="nil"/>
            </w:tcBorders>
            <w:vAlign w:val="center"/>
          </w:tcPr>
          <w:p w14:paraId="7BE80ABF" w14:textId="77777777" w:rsidR="00842720" w:rsidRPr="00664788" w:rsidRDefault="00842720" w:rsidP="006428A1">
            <w:pPr>
              <w:spacing w:before="40" w:after="40" w:line="240" w:lineRule="auto"/>
              <w:rPr>
                <w:rFonts w:asciiTheme="majorHAnsi" w:hAnsiTheme="majorHAnsi"/>
              </w:rPr>
            </w:pPr>
          </w:p>
        </w:tc>
      </w:tr>
      <w:tr w:rsidR="00842720" w:rsidRPr="00664788" w14:paraId="5BD5FE19" w14:textId="77777777" w:rsidTr="00842720">
        <w:trPr>
          <w:trHeight w:val="380"/>
        </w:trPr>
        <w:tc>
          <w:tcPr>
            <w:tcW w:w="6205" w:type="dxa"/>
            <w:gridSpan w:val="5"/>
            <w:tcBorders>
              <w:top w:val="single" w:sz="4" w:space="0" w:color="A0C3D9" w:themeColor="text2" w:themeTint="66"/>
              <w:left w:val="single" w:sz="4" w:space="0" w:color="A0C3D9" w:themeColor="text2" w:themeTint="66"/>
              <w:bottom w:val="single" w:sz="4" w:space="0" w:color="A0C3D9" w:themeColor="text2" w:themeTint="66"/>
              <w:right w:val="single" w:sz="4" w:space="0" w:color="A0C3D9" w:themeColor="text2" w:themeTint="66"/>
            </w:tcBorders>
            <w:vAlign w:val="center"/>
          </w:tcPr>
          <w:p w14:paraId="351D9339" w14:textId="77777777" w:rsidR="00842720" w:rsidRPr="00664788" w:rsidRDefault="00842720" w:rsidP="00664788">
            <w:pPr>
              <w:pStyle w:val="table"/>
            </w:pPr>
            <w:r>
              <w:t xml:space="preserve">Are you happy with the current performance of your business? </w:t>
            </w:r>
          </w:p>
        </w:tc>
        <w:sdt>
          <w:sdtPr>
            <w:id w:val="-11877114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gridSpan w:val="2"/>
                <w:tcBorders>
                  <w:top w:val="single" w:sz="4" w:space="0" w:color="A0C3D9" w:themeColor="text2" w:themeTint="66"/>
                  <w:left w:val="single" w:sz="4" w:space="0" w:color="A0C3D9" w:themeColor="text2" w:themeTint="66"/>
                  <w:bottom w:val="single" w:sz="4" w:space="0" w:color="A0C3D9" w:themeColor="text2" w:themeTint="66"/>
                  <w:right w:val="single" w:sz="4" w:space="0" w:color="A0C3D9" w:themeColor="text2" w:themeTint="66"/>
                </w:tcBorders>
                <w:vAlign w:val="center"/>
              </w:tcPr>
              <w:p w14:paraId="4AA5D25D" w14:textId="77777777" w:rsidR="00842720" w:rsidRPr="00664788" w:rsidRDefault="00842720" w:rsidP="00664788">
                <w:pPr>
                  <w:pStyle w:val="table"/>
                  <w:jc w:val="center"/>
                </w:pPr>
                <w:r w:rsidRPr="00664788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-171819471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4" w:space="0" w:color="A0C3D9" w:themeColor="text2" w:themeTint="66"/>
                  <w:left w:val="single" w:sz="4" w:space="0" w:color="A0C3D9" w:themeColor="text2" w:themeTint="66"/>
                  <w:bottom w:val="single" w:sz="4" w:space="0" w:color="A0C3D9" w:themeColor="text2" w:themeTint="66"/>
                  <w:right w:val="single" w:sz="4" w:space="0" w:color="A0C3D9" w:themeColor="text2" w:themeTint="66"/>
                </w:tcBorders>
              </w:tcPr>
              <w:p w14:paraId="56841FC3" w14:textId="77777777" w:rsidR="00842720" w:rsidRPr="00664788" w:rsidRDefault="00842720" w:rsidP="00664788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-39828927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20" w:type="dxa"/>
                <w:gridSpan w:val="2"/>
                <w:tcBorders>
                  <w:top w:val="single" w:sz="4" w:space="0" w:color="A0C3D9" w:themeColor="text2" w:themeTint="66"/>
                  <w:left w:val="single" w:sz="4" w:space="0" w:color="A0C3D9" w:themeColor="text2" w:themeTint="66"/>
                  <w:bottom w:val="single" w:sz="4" w:space="0" w:color="A0C3D9" w:themeColor="text2" w:themeTint="66"/>
                  <w:right w:val="single" w:sz="4" w:space="0" w:color="A0C3D9" w:themeColor="text2" w:themeTint="66"/>
                </w:tcBorders>
              </w:tcPr>
              <w:p w14:paraId="25C35DD9" w14:textId="77777777" w:rsidR="00842720" w:rsidRPr="00664788" w:rsidRDefault="00842720" w:rsidP="00664788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tc>
          <w:tcPr>
            <w:tcW w:w="1800" w:type="dxa"/>
            <w:gridSpan w:val="2"/>
            <w:tcBorders>
              <w:top w:val="single" w:sz="4" w:space="0" w:color="A0C3D9" w:themeColor="text2" w:themeTint="66"/>
              <w:left w:val="single" w:sz="4" w:space="0" w:color="A0C3D9" w:themeColor="text2" w:themeTint="66"/>
              <w:bottom w:val="single" w:sz="4" w:space="0" w:color="A0C3D9" w:themeColor="text2" w:themeTint="66"/>
              <w:right w:val="single" w:sz="4" w:space="0" w:color="A0C3D9" w:themeColor="text2" w:themeTint="66"/>
            </w:tcBorders>
          </w:tcPr>
          <w:p w14:paraId="52F417C9" w14:textId="77777777" w:rsidR="00842720" w:rsidRPr="00664788" w:rsidRDefault="00842720" w:rsidP="008E5C97">
            <w:pPr>
              <w:pStyle w:val="table"/>
              <w:tabs>
                <w:tab w:val="center" w:pos="792"/>
              </w:tabs>
            </w:pPr>
          </w:p>
        </w:tc>
        <w:tc>
          <w:tcPr>
            <w:tcW w:w="236" w:type="dxa"/>
            <w:tcBorders>
              <w:top w:val="nil"/>
              <w:left w:val="single" w:sz="4" w:space="0" w:color="A0C3D9" w:themeColor="text2" w:themeTint="66"/>
              <w:bottom w:val="nil"/>
              <w:right w:val="nil"/>
            </w:tcBorders>
            <w:vAlign w:val="center"/>
          </w:tcPr>
          <w:p w14:paraId="79415E92" w14:textId="77777777" w:rsidR="00842720" w:rsidRPr="00664788" w:rsidRDefault="00842720" w:rsidP="00664788">
            <w:pPr>
              <w:spacing w:line="240" w:lineRule="auto"/>
            </w:pPr>
          </w:p>
        </w:tc>
      </w:tr>
      <w:tr w:rsidR="00842720" w:rsidRPr="00664788" w14:paraId="130600F8" w14:textId="77777777" w:rsidTr="00842720">
        <w:trPr>
          <w:trHeight w:val="380"/>
        </w:trPr>
        <w:tc>
          <w:tcPr>
            <w:tcW w:w="10795" w:type="dxa"/>
            <w:gridSpan w:val="12"/>
            <w:tcBorders>
              <w:top w:val="single" w:sz="4" w:space="0" w:color="A0C3D9" w:themeColor="text2" w:themeTint="66"/>
              <w:left w:val="single" w:sz="4" w:space="0" w:color="A0C3D9" w:themeColor="text2" w:themeTint="66"/>
              <w:bottom w:val="single" w:sz="4" w:space="0" w:color="A0C3D9" w:themeColor="text2" w:themeTint="66"/>
              <w:right w:val="single" w:sz="4" w:space="0" w:color="A0C3D9" w:themeColor="text2" w:themeTint="66"/>
            </w:tcBorders>
            <w:vAlign w:val="center"/>
          </w:tcPr>
          <w:p w14:paraId="3B81F70C" w14:textId="77777777" w:rsidR="00842720" w:rsidRPr="00664788" w:rsidRDefault="00842720" w:rsidP="00842720">
            <w:pPr>
              <w:pStyle w:val="table"/>
              <w:numPr>
                <w:ilvl w:val="0"/>
                <w:numId w:val="8"/>
              </w:numPr>
              <w:tabs>
                <w:tab w:val="center" w:pos="792"/>
              </w:tabs>
            </w:pPr>
          </w:p>
        </w:tc>
        <w:tc>
          <w:tcPr>
            <w:tcW w:w="236" w:type="dxa"/>
            <w:tcBorders>
              <w:top w:val="nil"/>
              <w:left w:val="single" w:sz="4" w:space="0" w:color="A0C3D9" w:themeColor="text2" w:themeTint="66"/>
              <w:bottom w:val="nil"/>
              <w:right w:val="nil"/>
            </w:tcBorders>
            <w:vAlign w:val="center"/>
          </w:tcPr>
          <w:p w14:paraId="03EF6BC4" w14:textId="77777777" w:rsidR="00842720" w:rsidRPr="00664788" w:rsidRDefault="00842720" w:rsidP="00664788">
            <w:pPr>
              <w:spacing w:line="240" w:lineRule="auto"/>
            </w:pPr>
          </w:p>
        </w:tc>
      </w:tr>
      <w:tr w:rsidR="004B68CD" w:rsidRPr="00664788" w14:paraId="447F7F11" w14:textId="77777777" w:rsidTr="00D41753">
        <w:trPr>
          <w:trHeight w:val="380"/>
        </w:trPr>
        <w:tc>
          <w:tcPr>
            <w:tcW w:w="6205" w:type="dxa"/>
            <w:gridSpan w:val="5"/>
            <w:tcBorders>
              <w:top w:val="single" w:sz="4" w:space="0" w:color="A0C3D9" w:themeColor="text2" w:themeTint="66"/>
              <w:left w:val="single" w:sz="4" w:space="0" w:color="A0C3D9" w:themeColor="text2" w:themeTint="66"/>
              <w:bottom w:val="single" w:sz="4" w:space="0" w:color="A0C3D9" w:themeColor="text2" w:themeTint="66"/>
              <w:right w:val="single" w:sz="4" w:space="0" w:color="A0C3D9" w:themeColor="text2" w:themeTint="66"/>
            </w:tcBorders>
            <w:vAlign w:val="center"/>
          </w:tcPr>
          <w:p w14:paraId="685FD780" w14:textId="77777777" w:rsidR="004B68CD" w:rsidRPr="00664788" w:rsidRDefault="004B68CD" w:rsidP="004B68CD">
            <w:pPr>
              <w:pStyle w:val="table"/>
            </w:pPr>
            <w:r>
              <w:t>Has your revenue grown annually?</w:t>
            </w:r>
          </w:p>
        </w:tc>
        <w:sdt>
          <w:sdtPr>
            <w:id w:val="-62861945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gridSpan w:val="2"/>
                <w:tcBorders>
                  <w:top w:val="single" w:sz="4" w:space="0" w:color="A0C3D9" w:themeColor="text2" w:themeTint="66"/>
                  <w:left w:val="single" w:sz="4" w:space="0" w:color="A0C3D9" w:themeColor="text2" w:themeTint="66"/>
                  <w:bottom w:val="single" w:sz="4" w:space="0" w:color="A0C3D9" w:themeColor="text2" w:themeTint="66"/>
                  <w:right w:val="single" w:sz="4" w:space="0" w:color="A0C3D9" w:themeColor="text2" w:themeTint="66"/>
                </w:tcBorders>
                <w:vAlign w:val="center"/>
              </w:tcPr>
              <w:p w14:paraId="3FDB2630" w14:textId="77777777" w:rsidR="004B68CD" w:rsidRPr="00664788" w:rsidRDefault="004B68CD" w:rsidP="004B68CD">
                <w:pPr>
                  <w:pStyle w:val="table"/>
                  <w:jc w:val="center"/>
                </w:pPr>
                <w:r w:rsidRPr="00664788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-8200234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4" w:space="0" w:color="A0C3D9" w:themeColor="text2" w:themeTint="66"/>
                  <w:left w:val="single" w:sz="4" w:space="0" w:color="A0C3D9" w:themeColor="text2" w:themeTint="66"/>
                  <w:bottom w:val="single" w:sz="4" w:space="0" w:color="A0C3D9" w:themeColor="text2" w:themeTint="66"/>
                  <w:right w:val="single" w:sz="4" w:space="0" w:color="A0C3D9" w:themeColor="text2" w:themeTint="66"/>
                </w:tcBorders>
              </w:tcPr>
              <w:p w14:paraId="5554CD5D" w14:textId="77777777" w:rsidR="004B68CD" w:rsidRPr="00664788" w:rsidRDefault="004B68CD" w:rsidP="004B68CD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179772415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20" w:type="dxa"/>
                <w:gridSpan w:val="2"/>
                <w:tcBorders>
                  <w:top w:val="single" w:sz="4" w:space="0" w:color="A0C3D9" w:themeColor="text2" w:themeTint="66"/>
                  <w:left w:val="single" w:sz="4" w:space="0" w:color="A0C3D9" w:themeColor="text2" w:themeTint="66"/>
                  <w:bottom w:val="single" w:sz="4" w:space="0" w:color="A0C3D9" w:themeColor="text2" w:themeTint="66"/>
                  <w:right w:val="single" w:sz="4" w:space="0" w:color="A0C3D9" w:themeColor="text2" w:themeTint="66"/>
                </w:tcBorders>
              </w:tcPr>
              <w:p w14:paraId="31573F07" w14:textId="77777777" w:rsidR="004B68CD" w:rsidRPr="00664788" w:rsidRDefault="004B68CD" w:rsidP="004B68CD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tc>
          <w:tcPr>
            <w:tcW w:w="1800" w:type="dxa"/>
            <w:gridSpan w:val="2"/>
            <w:tcBorders>
              <w:top w:val="single" w:sz="4" w:space="0" w:color="A0C3D9" w:themeColor="text2" w:themeTint="66"/>
              <w:left w:val="single" w:sz="4" w:space="0" w:color="A0C3D9" w:themeColor="text2" w:themeTint="66"/>
              <w:bottom w:val="single" w:sz="4" w:space="0" w:color="A0C3D9" w:themeColor="text2" w:themeTint="66"/>
              <w:right w:val="single" w:sz="4" w:space="0" w:color="A0C3D9" w:themeColor="text2" w:themeTint="66"/>
            </w:tcBorders>
          </w:tcPr>
          <w:p w14:paraId="7B19CC00" w14:textId="77777777" w:rsidR="004B68CD" w:rsidRPr="00664788" w:rsidRDefault="004B68CD" w:rsidP="004B68CD">
            <w:pPr>
              <w:pStyle w:val="table"/>
              <w:tabs>
                <w:tab w:val="center" w:pos="792"/>
              </w:tabs>
            </w:pPr>
          </w:p>
        </w:tc>
        <w:tc>
          <w:tcPr>
            <w:tcW w:w="236" w:type="dxa"/>
            <w:tcBorders>
              <w:top w:val="nil"/>
              <w:left w:val="single" w:sz="4" w:space="0" w:color="A0C3D9" w:themeColor="text2" w:themeTint="66"/>
              <w:bottom w:val="nil"/>
              <w:right w:val="nil"/>
            </w:tcBorders>
            <w:vAlign w:val="center"/>
          </w:tcPr>
          <w:p w14:paraId="27B421C0" w14:textId="77777777" w:rsidR="004B68CD" w:rsidRPr="00664788" w:rsidRDefault="004B68CD" w:rsidP="004B68CD">
            <w:pPr>
              <w:spacing w:line="240" w:lineRule="auto"/>
            </w:pPr>
          </w:p>
        </w:tc>
      </w:tr>
      <w:tr w:rsidR="004B68CD" w:rsidRPr="00664788" w14:paraId="7002D2A8" w14:textId="77777777" w:rsidTr="00842720">
        <w:trPr>
          <w:trHeight w:val="380"/>
        </w:trPr>
        <w:tc>
          <w:tcPr>
            <w:tcW w:w="10795" w:type="dxa"/>
            <w:gridSpan w:val="12"/>
            <w:tcBorders>
              <w:top w:val="single" w:sz="4" w:space="0" w:color="A0C3D9" w:themeColor="text2" w:themeTint="66"/>
              <w:left w:val="single" w:sz="4" w:space="0" w:color="A0C3D9" w:themeColor="text2" w:themeTint="66"/>
              <w:bottom w:val="single" w:sz="4" w:space="0" w:color="A0C3D9" w:themeColor="text2" w:themeTint="66"/>
              <w:right w:val="single" w:sz="4" w:space="0" w:color="A0C3D9" w:themeColor="text2" w:themeTint="66"/>
            </w:tcBorders>
            <w:vAlign w:val="center"/>
          </w:tcPr>
          <w:p w14:paraId="6A3A917B" w14:textId="77777777" w:rsidR="004B68CD" w:rsidRPr="00664788" w:rsidRDefault="004B68CD" w:rsidP="004B68CD">
            <w:pPr>
              <w:pStyle w:val="table"/>
              <w:numPr>
                <w:ilvl w:val="0"/>
                <w:numId w:val="8"/>
              </w:numPr>
            </w:pPr>
          </w:p>
        </w:tc>
        <w:tc>
          <w:tcPr>
            <w:tcW w:w="236" w:type="dxa"/>
            <w:tcBorders>
              <w:top w:val="nil"/>
              <w:left w:val="single" w:sz="4" w:space="0" w:color="A0C3D9" w:themeColor="text2" w:themeTint="66"/>
              <w:bottom w:val="nil"/>
              <w:right w:val="nil"/>
            </w:tcBorders>
            <w:vAlign w:val="center"/>
          </w:tcPr>
          <w:p w14:paraId="63EC0182" w14:textId="77777777" w:rsidR="004B68CD" w:rsidRPr="00664788" w:rsidRDefault="004B68CD" w:rsidP="004B68CD">
            <w:pPr>
              <w:spacing w:line="240" w:lineRule="auto"/>
            </w:pPr>
          </w:p>
        </w:tc>
      </w:tr>
      <w:tr w:rsidR="004B68CD" w:rsidRPr="00664788" w14:paraId="74A52054" w14:textId="77777777" w:rsidTr="003862C6">
        <w:trPr>
          <w:trHeight w:val="380"/>
        </w:trPr>
        <w:tc>
          <w:tcPr>
            <w:tcW w:w="6205" w:type="dxa"/>
            <w:gridSpan w:val="5"/>
            <w:tcBorders>
              <w:top w:val="single" w:sz="4" w:space="0" w:color="A0C3D9" w:themeColor="text2" w:themeTint="66"/>
              <w:left w:val="single" w:sz="4" w:space="0" w:color="A0C3D9" w:themeColor="text2" w:themeTint="66"/>
              <w:bottom w:val="single" w:sz="4" w:space="0" w:color="A0C3D9" w:themeColor="text2" w:themeTint="66"/>
              <w:right w:val="single" w:sz="4" w:space="0" w:color="A0C3D9" w:themeColor="text2" w:themeTint="66"/>
            </w:tcBorders>
            <w:vAlign w:val="center"/>
          </w:tcPr>
          <w:p w14:paraId="37586F97" w14:textId="77777777" w:rsidR="004B68CD" w:rsidRPr="00664788" w:rsidRDefault="004B68CD" w:rsidP="004B68CD">
            <w:pPr>
              <w:pStyle w:val="table"/>
            </w:pPr>
            <w:r>
              <w:t xml:space="preserve">Do you track expenses to monitor profit variability? </w:t>
            </w:r>
          </w:p>
        </w:tc>
        <w:sdt>
          <w:sdtPr>
            <w:id w:val="121044977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gridSpan w:val="2"/>
                <w:tcBorders>
                  <w:top w:val="single" w:sz="4" w:space="0" w:color="A0C3D9" w:themeColor="text2" w:themeTint="66"/>
                  <w:left w:val="single" w:sz="4" w:space="0" w:color="A0C3D9" w:themeColor="text2" w:themeTint="66"/>
                  <w:bottom w:val="single" w:sz="4" w:space="0" w:color="A0C3D9" w:themeColor="text2" w:themeTint="66"/>
                  <w:right w:val="single" w:sz="4" w:space="0" w:color="A0C3D9" w:themeColor="text2" w:themeTint="66"/>
                </w:tcBorders>
                <w:vAlign w:val="center"/>
              </w:tcPr>
              <w:p w14:paraId="56BDD7BC" w14:textId="77777777" w:rsidR="004B68CD" w:rsidRPr="00664788" w:rsidRDefault="004B68CD" w:rsidP="004B68CD">
                <w:pPr>
                  <w:pStyle w:val="table"/>
                  <w:jc w:val="center"/>
                </w:pPr>
                <w:r w:rsidRPr="00664788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-44878126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4" w:space="0" w:color="A0C3D9" w:themeColor="text2" w:themeTint="66"/>
                  <w:left w:val="single" w:sz="4" w:space="0" w:color="A0C3D9" w:themeColor="text2" w:themeTint="66"/>
                  <w:bottom w:val="single" w:sz="4" w:space="0" w:color="A0C3D9" w:themeColor="text2" w:themeTint="66"/>
                  <w:right w:val="single" w:sz="4" w:space="0" w:color="A0C3D9" w:themeColor="text2" w:themeTint="66"/>
                </w:tcBorders>
              </w:tcPr>
              <w:p w14:paraId="4C0A2601" w14:textId="77777777" w:rsidR="004B68CD" w:rsidRPr="00664788" w:rsidRDefault="004B68CD" w:rsidP="004B68CD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88939222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20" w:type="dxa"/>
                <w:gridSpan w:val="2"/>
                <w:tcBorders>
                  <w:top w:val="single" w:sz="4" w:space="0" w:color="A0C3D9" w:themeColor="text2" w:themeTint="66"/>
                  <w:left w:val="single" w:sz="4" w:space="0" w:color="A0C3D9" w:themeColor="text2" w:themeTint="66"/>
                  <w:bottom w:val="single" w:sz="4" w:space="0" w:color="A0C3D9" w:themeColor="text2" w:themeTint="66"/>
                  <w:right w:val="single" w:sz="4" w:space="0" w:color="A0C3D9" w:themeColor="text2" w:themeTint="66"/>
                </w:tcBorders>
              </w:tcPr>
              <w:p w14:paraId="3C60E4FB" w14:textId="77777777" w:rsidR="004B68CD" w:rsidRPr="00664788" w:rsidRDefault="004B68CD" w:rsidP="004B68CD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tc>
          <w:tcPr>
            <w:tcW w:w="1800" w:type="dxa"/>
            <w:gridSpan w:val="2"/>
            <w:tcBorders>
              <w:top w:val="single" w:sz="4" w:space="0" w:color="A0C3D9" w:themeColor="text2" w:themeTint="66"/>
              <w:left w:val="single" w:sz="4" w:space="0" w:color="A0C3D9" w:themeColor="text2" w:themeTint="66"/>
              <w:bottom w:val="single" w:sz="4" w:space="0" w:color="A0C3D9" w:themeColor="text2" w:themeTint="66"/>
              <w:right w:val="single" w:sz="4" w:space="0" w:color="A0C3D9" w:themeColor="text2" w:themeTint="66"/>
            </w:tcBorders>
          </w:tcPr>
          <w:p w14:paraId="6C3D4B3F" w14:textId="77777777" w:rsidR="004B68CD" w:rsidRPr="00664788" w:rsidRDefault="004B68CD" w:rsidP="004B68CD">
            <w:pPr>
              <w:pStyle w:val="table"/>
              <w:tabs>
                <w:tab w:val="center" w:pos="792"/>
              </w:tabs>
            </w:pPr>
          </w:p>
        </w:tc>
        <w:tc>
          <w:tcPr>
            <w:tcW w:w="236" w:type="dxa"/>
            <w:tcBorders>
              <w:top w:val="nil"/>
              <w:left w:val="single" w:sz="4" w:space="0" w:color="A0C3D9" w:themeColor="text2" w:themeTint="66"/>
              <w:bottom w:val="nil"/>
              <w:right w:val="nil"/>
            </w:tcBorders>
            <w:vAlign w:val="center"/>
          </w:tcPr>
          <w:p w14:paraId="067C9678" w14:textId="77777777" w:rsidR="004B68CD" w:rsidRPr="00664788" w:rsidRDefault="004B68CD" w:rsidP="004B68CD">
            <w:pPr>
              <w:spacing w:line="240" w:lineRule="auto"/>
            </w:pPr>
          </w:p>
        </w:tc>
      </w:tr>
      <w:tr w:rsidR="004B68CD" w:rsidRPr="00664788" w14:paraId="75C5EA8E" w14:textId="77777777" w:rsidTr="00842720">
        <w:trPr>
          <w:trHeight w:val="380"/>
        </w:trPr>
        <w:tc>
          <w:tcPr>
            <w:tcW w:w="10795" w:type="dxa"/>
            <w:gridSpan w:val="12"/>
            <w:tcBorders>
              <w:top w:val="single" w:sz="4" w:space="0" w:color="A0C3D9" w:themeColor="text2" w:themeTint="66"/>
              <w:left w:val="single" w:sz="4" w:space="0" w:color="A0C3D9" w:themeColor="text2" w:themeTint="66"/>
              <w:bottom w:val="single" w:sz="4" w:space="0" w:color="A0C3D9" w:themeColor="text2" w:themeTint="66"/>
              <w:right w:val="single" w:sz="4" w:space="0" w:color="A0C3D9" w:themeColor="text2" w:themeTint="66"/>
            </w:tcBorders>
            <w:vAlign w:val="center"/>
          </w:tcPr>
          <w:p w14:paraId="7DD63331" w14:textId="77777777" w:rsidR="004B68CD" w:rsidRPr="00664788" w:rsidRDefault="004B68CD" w:rsidP="004B68CD">
            <w:pPr>
              <w:pStyle w:val="table"/>
              <w:numPr>
                <w:ilvl w:val="0"/>
                <w:numId w:val="8"/>
              </w:numPr>
              <w:tabs>
                <w:tab w:val="center" w:pos="792"/>
              </w:tabs>
            </w:pPr>
          </w:p>
        </w:tc>
        <w:tc>
          <w:tcPr>
            <w:tcW w:w="236" w:type="dxa"/>
            <w:tcBorders>
              <w:top w:val="nil"/>
              <w:left w:val="single" w:sz="4" w:space="0" w:color="A0C3D9" w:themeColor="text2" w:themeTint="66"/>
              <w:bottom w:val="nil"/>
              <w:right w:val="nil"/>
            </w:tcBorders>
            <w:vAlign w:val="center"/>
          </w:tcPr>
          <w:p w14:paraId="1D76E899" w14:textId="77777777" w:rsidR="004B68CD" w:rsidRPr="00664788" w:rsidRDefault="004B68CD" w:rsidP="004B68CD">
            <w:pPr>
              <w:spacing w:line="240" w:lineRule="auto"/>
            </w:pPr>
          </w:p>
        </w:tc>
      </w:tr>
      <w:tr w:rsidR="004B68CD" w:rsidRPr="00664788" w14:paraId="729DF4E9" w14:textId="77777777" w:rsidTr="00842720">
        <w:trPr>
          <w:trHeight w:val="380"/>
        </w:trPr>
        <w:tc>
          <w:tcPr>
            <w:tcW w:w="6205" w:type="dxa"/>
            <w:gridSpan w:val="5"/>
            <w:tcBorders>
              <w:top w:val="single" w:sz="4" w:space="0" w:color="A0C3D9" w:themeColor="text2" w:themeTint="66"/>
              <w:left w:val="single" w:sz="4" w:space="0" w:color="A0C3D9" w:themeColor="text2" w:themeTint="66"/>
              <w:bottom w:val="single" w:sz="4" w:space="0" w:color="A0C3D9" w:themeColor="text2" w:themeTint="66"/>
              <w:right w:val="single" w:sz="4" w:space="0" w:color="A0C3D9" w:themeColor="text2" w:themeTint="66"/>
            </w:tcBorders>
            <w:vAlign w:val="center"/>
          </w:tcPr>
          <w:p w14:paraId="44C43389" w14:textId="77777777" w:rsidR="004B68CD" w:rsidRPr="00664788" w:rsidRDefault="004B68CD" w:rsidP="004B68CD">
            <w:pPr>
              <w:pStyle w:val="table"/>
            </w:pPr>
            <w:r>
              <w:t>Do you have a business plan or strategic plan?</w:t>
            </w:r>
          </w:p>
        </w:tc>
        <w:sdt>
          <w:sdtPr>
            <w:id w:val="-35873865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gridSpan w:val="2"/>
                <w:tcBorders>
                  <w:top w:val="single" w:sz="4" w:space="0" w:color="A0C3D9" w:themeColor="text2" w:themeTint="66"/>
                  <w:left w:val="single" w:sz="4" w:space="0" w:color="A0C3D9" w:themeColor="text2" w:themeTint="66"/>
                  <w:bottom w:val="single" w:sz="4" w:space="0" w:color="A0C3D9" w:themeColor="text2" w:themeTint="66"/>
                  <w:right w:val="single" w:sz="4" w:space="0" w:color="A0C3D9" w:themeColor="text2" w:themeTint="66"/>
                </w:tcBorders>
              </w:tcPr>
              <w:p w14:paraId="35F9E29D" w14:textId="77777777" w:rsidR="004B68CD" w:rsidRPr="00664788" w:rsidRDefault="004B68CD" w:rsidP="004B68CD">
                <w:pPr>
                  <w:pStyle w:val="table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94788251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4" w:space="0" w:color="A0C3D9" w:themeColor="text2" w:themeTint="66"/>
                  <w:left w:val="single" w:sz="4" w:space="0" w:color="A0C3D9" w:themeColor="text2" w:themeTint="66"/>
                  <w:bottom w:val="single" w:sz="4" w:space="0" w:color="A0C3D9" w:themeColor="text2" w:themeTint="66"/>
                  <w:right w:val="single" w:sz="4" w:space="0" w:color="A0C3D9" w:themeColor="text2" w:themeTint="66"/>
                </w:tcBorders>
              </w:tcPr>
              <w:p w14:paraId="4E7784B0" w14:textId="77777777" w:rsidR="004B68CD" w:rsidRPr="00664788" w:rsidRDefault="004B68CD" w:rsidP="004B68CD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19582757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20" w:type="dxa"/>
                <w:gridSpan w:val="2"/>
                <w:tcBorders>
                  <w:top w:val="single" w:sz="4" w:space="0" w:color="A0C3D9" w:themeColor="text2" w:themeTint="66"/>
                  <w:left w:val="single" w:sz="4" w:space="0" w:color="A0C3D9" w:themeColor="text2" w:themeTint="66"/>
                  <w:bottom w:val="single" w:sz="4" w:space="0" w:color="A0C3D9" w:themeColor="text2" w:themeTint="66"/>
                  <w:right w:val="single" w:sz="4" w:space="0" w:color="A0C3D9" w:themeColor="text2" w:themeTint="66"/>
                </w:tcBorders>
              </w:tcPr>
              <w:p w14:paraId="5A2A441B" w14:textId="77777777" w:rsidR="004B68CD" w:rsidRPr="00664788" w:rsidRDefault="004B68CD" w:rsidP="004B68CD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534859867"/>
            <w15:appearance w15:val="hidden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00" w:type="dxa"/>
                <w:gridSpan w:val="2"/>
                <w:tcBorders>
                  <w:top w:val="single" w:sz="4" w:space="0" w:color="A0C3D9" w:themeColor="text2" w:themeTint="66"/>
                  <w:left w:val="single" w:sz="4" w:space="0" w:color="A0C3D9" w:themeColor="text2" w:themeTint="66"/>
                  <w:bottom w:val="single" w:sz="4" w:space="0" w:color="A0C3D9" w:themeColor="text2" w:themeTint="66"/>
                  <w:right w:val="single" w:sz="4" w:space="0" w:color="A0C3D9" w:themeColor="text2" w:themeTint="66"/>
                </w:tcBorders>
              </w:tcPr>
              <w:p w14:paraId="2283966E" w14:textId="77777777" w:rsidR="004B68CD" w:rsidRPr="00664788" w:rsidRDefault="004B68CD" w:rsidP="004B68CD">
                <w:pPr>
                  <w:pStyle w:val="table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236" w:type="dxa"/>
            <w:tcBorders>
              <w:top w:val="nil"/>
              <w:left w:val="single" w:sz="4" w:space="0" w:color="A0C3D9" w:themeColor="text2" w:themeTint="66"/>
              <w:bottom w:val="nil"/>
              <w:right w:val="nil"/>
            </w:tcBorders>
            <w:vAlign w:val="center"/>
          </w:tcPr>
          <w:p w14:paraId="2D2EAC8A" w14:textId="77777777" w:rsidR="004B68CD" w:rsidRPr="00664788" w:rsidRDefault="004B68CD" w:rsidP="004B68CD">
            <w:pPr>
              <w:spacing w:line="240" w:lineRule="auto"/>
            </w:pPr>
          </w:p>
        </w:tc>
      </w:tr>
      <w:tr w:rsidR="004B68CD" w:rsidRPr="00664788" w14:paraId="3B525C6E" w14:textId="77777777" w:rsidTr="00842720">
        <w:trPr>
          <w:gridAfter w:val="1"/>
          <w:wAfter w:w="236" w:type="dxa"/>
          <w:trHeight w:val="380"/>
        </w:trPr>
        <w:tc>
          <w:tcPr>
            <w:tcW w:w="10795" w:type="dxa"/>
            <w:gridSpan w:val="12"/>
            <w:tcBorders>
              <w:top w:val="single" w:sz="4" w:space="0" w:color="A0C3D9" w:themeColor="text2" w:themeTint="66"/>
              <w:left w:val="single" w:sz="4" w:space="0" w:color="A0C3D9" w:themeColor="text2" w:themeTint="66"/>
              <w:bottom w:val="single" w:sz="4" w:space="0" w:color="A0C3D9" w:themeColor="text2" w:themeTint="66"/>
              <w:right w:val="single" w:sz="4" w:space="0" w:color="A0C3D9" w:themeColor="text2" w:themeTint="66"/>
            </w:tcBorders>
            <w:vAlign w:val="center"/>
          </w:tcPr>
          <w:p w14:paraId="30C97320" w14:textId="77777777" w:rsidR="004B68CD" w:rsidRPr="00664788" w:rsidRDefault="004B68CD" w:rsidP="004B68CD">
            <w:pPr>
              <w:pStyle w:val="table"/>
              <w:numPr>
                <w:ilvl w:val="0"/>
                <w:numId w:val="8"/>
              </w:numPr>
              <w:tabs>
                <w:tab w:val="center" w:pos="792"/>
              </w:tabs>
            </w:pPr>
          </w:p>
        </w:tc>
      </w:tr>
      <w:tr w:rsidR="004B68CD" w:rsidRPr="00664788" w14:paraId="32913EA0" w14:textId="77777777" w:rsidTr="00842720">
        <w:trPr>
          <w:trHeight w:val="380"/>
        </w:trPr>
        <w:tc>
          <w:tcPr>
            <w:tcW w:w="6205" w:type="dxa"/>
            <w:gridSpan w:val="5"/>
            <w:tcBorders>
              <w:top w:val="single" w:sz="4" w:space="0" w:color="A0C3D9" w:themeColor="text2" w:themeTint="66"/>
              <w:left w:val="single" w:sz="4" w:space="0" w:color="A0C3D9" w:themeColor="text2" w:themeTint="66"/>
              <w:bottom w:val="single" w:sz="4" w:space="0" w:color="A0C3D9" w:themeColor="text2" w:themeTint="66"/>
              <w:right w:val="single" w:sz="4" w:space="0" w:color="A0C3D9" w:themeColor="text2" w:themeTint="66"/>
            </w:tcBorders>
            <w:vAlign w:val="center"/>
          </w:tcPr>
          <w:p w14:paraId="61B0BE94" w14:textId="77777777" w:rsidR="004B68CD" w:rsidRPr="00664788" w:rsidRDefault="004B68CD" w:rsidP="004B68CD">
            <w:pPr>
              <w:pStyle w:val="table"/>
            </w:pPr>
            <w:r>
              <w:t>Do you have an evaluation method for your employees?</w:t>
            </w:r>
          </w:p>
        </w:tc>
        <w:sdt>
          <w:sdtPr>
            <w:id w:val="-205059416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gridSpan w:val="2"/>
                <w:tcBorders>
                  <w:top w:val="single" w:sz="4" w:space="0" w:color="A0C3D9" w:themeColor="text2" w:themeTint="66"/>
                  <w:left w:val="single" w:sz="4" w:space="0" w:color="A0C3D9" w:themeColor="text2" w:themeTint="66"/>
                  <w:bottom w:val="single" w:sz="4" w:space="0" w:color="A0C3D9" w:themeColor="text2" w:themeTint="66"/>
                  <w:right w:val="single" w:sz="4" w:space="0" w:color="A0C3D9" w:themeColor="text2" w:themeTint="66"/>
                </w:tcBorders>
              </w:tcPr>
              <w:p w14:paraId="548C0CB4" w14:textId="77777777" w:rsidR="004B68CD" w:rsidRPr="00664788" w:rsidRDefault="004B68CD" w:rsidP="004B68CD">
                <w:pPr>
                  <w:pStyle w:val="table"/>
                  <w:jc w:val="center"/>
                </w:pPr>
                <w:r w:rsidRPr="0008747B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176996585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4" w:space="0" w:color="A0C3D9" w:themeColor="text2" w:themeTint="66"/>
                  <w:left w:val="single" w:sz="4" w:space="0" w:color="A0C3D9" w:themeColor="text2" w:themeTint="66"/>
                  <w:bottom w:val="single" w:sz="4" w:space="0" w:color="A0C3D9" w:themeColor="text2" w:themeTint="66"/>
                  <w:right w:val="single" w:sz="4" w:space="0" w:color="A0C3D9" w:themeColor="text2" w:themeTint="66"/>
                </w:tcBorders>
              </w:tcPr>
              <w:p w14:paraId="1BD04689" w14:textId="77777777" w:rsidR="004B68CD" w:rsidRPr="00664788" w:rsidRDefault="004B68CD" w:rsidP="004B68CD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105450497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20" w:type="dxa"/>
                <w:gridSpan w:val="2"/>
                <w:tcBorders>
                  <w:top w:val="single" w:sz="4" w:space="0" w:color="A0C3D9" w:themeColor="text2" w:themeTint="66"/>
                  <w:left w:val="single" w:sz="4" w:space="0" w:color="A0C3D9" w:themeColor="text2" w:themeTint="66"/>
                  <w:bottom w:val="single" w:sz="4" w:space="0" w:color="A0C3D9" w:themeColor="text2" w:themeTint="66"/>
                  <w:right w:val="single" w:sz="4" w:space="0" w:color="A0C3D9" w:themeColor="text2" w:themeTint="66"/>
                </w:tcBorders>
              </w:tcPr>
              <w:p w14:paraId="202EB3E3" w14:textId="77777777" w:rsidR="004B68CD" w:rsidRPr="00664788" w:rsidRDefault="004B68CD" w:rsidP="004B68CD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1842508060"/>
            <w15:appearance w15:val="hidden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00" w:type="dxa"/>
                <w:gridSpan w:val="2"/>
                <w:tcBorders>
                  <w:top w:val="single" w:sz="4" w:space="0" w:color="A0C3D9" w:themeColor="text2" w:themeTint="66"/>
                  <w:left w:val="single" w:sz="4" w:space="0" w:color="A0C3D9" w:themeColor="text2" w:themeTint="66"/>
                  <w:bottom w:val="single" w:sz="4" w:space="0" w:color="A0C3D9" w:themeColor="text2" w:themeTint="66"/>
                  <w:right w:val="single" w:sz="4" w:space="0" w:color="A0C3D9" w:themeColor="text2" w:themeTint="66"/>
                </w:tcBorders>
              </w:tcPr>
              <w:p w14:paraId="3AB7D532" w14:textId="77777777" w:rsidR="004B68CD" w:rsidRPr="00664788" w:rsidRDefault="004B68CD" w:rsidP="004B68CD">
                <w:pPr>
                  <w:pStyle w:val="table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236" w:type="dxa"/>
            <w:tcBorders>
              <w:top w:val="nil"/>
              <w:left w:val="single" w:sz="4" w:space="0" w:color="A0C3D9" w:themeColor="text2" w:themeTint="66"/>
              <w:bottom w:val="nil"/>
              <w:right w:val="nil"/>
            </w:tcBorders>
            <w:vAlign w:val="center"/>
          </w:tcPr>
          <w:p w14:paraId="397AAED0" w14:textId="77777777" w:rsidR="004B68CD" w:rsidRPr="00664788" w:rsidRDefault="004B68CD" w:rsidP="004B68CD">
            <w:pPr>
              <w:spacing w:line="240" w:lineRule="auto"/>
            </w:pPr>
          </w:p>
        </w:tc>
      </w:tr>
      <w:tr w:rsidR="004B68CD" w:rsidRPr="00664788" w14:paraId="21225555" w14:textId="77777777" w:rsidTr="00842720">
        <w:trPr>
          <w:trHeight w:val="380"/>
        </w:trPr>
        <w:tc>
          <w:tcPr>
            <w:tcW w:w="10795" w:type="dxa"/>
            <w:gridSpan w:val="12"/>
            <w:tcBorders>
              <w:top w:val="single" w:sz="4" w:space="0" w:color="A0C3D9" w:themeColor="text2" w:themeTint="66"/>
              <w:left w:val="single" w:sz="4" w:space="0" w:color="A0C3D9" w:themeColor="text2" w:themeTint="66"/>
              <w:bottom w:val="single" w:sz="4" w:space="0" w:color="A0C3D9" w:themeColor="text2" w:themeTint="66"/>
              <w:right w:val="single" w:sz="4" w:space="0" w:color="A0C3D9" w:themeColor="text2" w:themeTint="66"/>
            </w:tcBorders>
            <w:vAlign w:val="center"/>
          </w:tcPr>
          <w:p w14:paraId="091C4A88" w14:textId="77777777" w:rsidR="004B68CD" w:rsidRPr="00664788" w:rsidRDefault="004B68CD" w:rsidP="004B68CD">
            <w:pPr>
              <w:pStyle w:val="table"/>
              <w:numPr>
                <w:ilvl w:val="0"/>
                <w:numId w:val="8"/>
              </w:numPr>
              <w:tabs>
                <w:tab w:val="center" w:pos="792"/>
              </w:tabs>
            </w:pPr>
          </w:p>
        </w:tc>
        <w:tc>
          <w:tcPr>
            <w:tcW w:w="236" w:type="dxa"/>
            <w:tcBorders>
              <w:top w:val="nil"/>
              <w:left w:val="single" w:sz="4" w:space="0" w:color="A0C3D9" w:themeColor="text2" w:themeTint="66"/>
              <w:bottom w:val="nil"/>
              <w:right w:val="nil"/>
            </w:tcBorders>
            <w:vAlign w:val="center"/>
          </w:tcPr>
          <w:p w14:paraId="1D64050C" w14:textId="77777777" w:rsidR="004B68CD" w:rsidRPr="00664788" w:rsidRDefault="004B68CD" w:rsidP="004B68CD">
            <w:pPr>
              <w:spacing w:line="240" w:lineRule="auto"/>
            </w:pPr>
          </w:p>
        </w:tc>
      </w:tr>
      <w:tr w:rsidR="004B68CD" w:rsidRPr="00664788" w14:paraId="715F606B" w14:textId="77777777" w:rsidTr="00DF5114">
        <w:trPr>
          <w:trHeight w:val="380"/>
        </w:trPr>
        <w:tc>
          <w:tcPr>
            <w:tcW w:w="6205" w:type="dxa"/>
            <w:gridSpan w:val="5"/>
            <w:tcBorders>
              <w:top w:val="single" w:sz="4" w:space="0" w:color="A0C3D9" w:themeColor="text2" w:themeTint="66"/>
              <w:left w:val="single" w:sz="4" w:space="0" w:color="A0C3D9" w:themeColor="text2" w:themeTint="66"/>
              <w:bottom w:val="single" w:sz="4" w:space="0" w:color="A0C3D9" w:themeColor="text2" w:themeTint="66"/>
              <w:right w:val="single" w:sz="4" w:space="0" w:color="A0C3D9" w:themeColor="text2" w:themeTint="66"/>
            </w:tcBorders>
            <w:vAlign w:val="center"/>
          </w:tcPr>
          <w:p w14:paraId="3D306BA8" w14:textId="77777777" w:rsidR="004B68CD" w:rsidRPr="00664788" w:rsidRDefault="004B68CD" w:rsidP="004B68CD">
            <w:pPr>
              <w:pStyle w:val="table"/>
              <w:tabs>
                <w:tab w:val="center" w:pos="792"/>
              </w:tabs>
            </w:pPr>
            <w:r>
              <w:t>Do you have a need to develop systems for productivity?</w:t>
            </w:r>
          </w:p>
        </w:tc>
        <w:sdt>
          <w:sdtPr>
            <w:id w:val="109552600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5" w:type="dxa"/>
                <w:tcBorders>
                  <w:top w:val="single" w:sz="4" w:space="0" w:color="A0C3D9" w:themeColor="text2" w:themeTint="66"/>
                  <w:left w:val="single" w:sz="4" w:space="0" w:color="A0C3D9" w:themeColor="text2" w:themeTint="66"/>
                  <w:bottom w:val="single" w:sz="4" w:space="0" w:color="A0C3D9" w:themeColor="text2" w:themeTint="66"/>
                  <w:right w:val="single" w:sz="4" w:space="0" w:color="A0C3D9" w:themeColor="text2" w:themeTint="66"/>
                </w:tcBorders>
              </w:tcPr>
              <w:p w14:paraId="059ED457" w14:textId="77777777" w:rsidR="004B68CD" w:rsidRPr="00664788" w:rsidRDefault="00E02891" w:rsidP="004B68CD">
                <w:pPr>
                  <w:pStyle w:val="table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00308228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5" w:type="dxa"/>
                <w:gridSpan w:val="2"/>
                <w:tcBorders>
                  <w:top w:val="single" w:sz="4" w:space="0" w:color="A0C3D9" w:themeColor="text2" w:themeTint="66"/>
                  <w:left w:val="single" w:sz="4" w:space="0" w:color="A0C3D9" w:themeColor="text2" w:themeTint="66"/>
                  <w:bottom w:val="single" w:sz="4" w:space="0" w:color="A0C3D9" w:themeColor="text2" w:themeTint="66"/>
                  <w:right w:val="single" w:sz="4" w:space="0" w:color="A0C3D9" w:themeColor="text2" w:themeTint="66"/>
                </w:tcBorders>
              </w:tcPr>
              <w:p w14:paraId="3944CBF2" w14:textId="77777777" w:rsidR="004B68CD" w:rsidRPr="00664788" w:rsidRDefault="004B68CD" w:rsidP="004B68CD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-34154989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20" w:type="dxa"/>
                <w:gridSpan w:val="2"/>
                <w:tcBorders>
                  <w:top w:val="single" w:sz="4" w:space="0" w:color="A0C3D9" w:themeColor="text2" w:themeTint="66"/>
                  <w:left w:val="single" w:sz="4" w:space="0" w:color="A0C3D9" w:themeColor="text2" w:themeTint="66"/>
                  <w:bottom w:val="single" w:sz="4" w:space="0" w:color="A0C3D9" w:themeColor="text2" w:themeTint="66"/>
                  <w:right w:val="single" w:sz="4" w:space="0" w:color="A0C3D9" w:themeColor="text2" w:themeTint="66"/>
                </w:tcBorders>
              </w:tcPr>
              <w:p w14:paraId="1F50E18D" w14:textId="77777777" w:rsidR="004B68CD" w:rsidRPr="00664788" w:rsidRDefault="004B68CD" w:rsidP="004B68CD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tc>
          <w:tcPr>
            <w:tcW w:w="1800" w:type="dxa"/>
            <w:gridSpan w:val="2"/>
            <w:tcBorders>
              <w:top w:val="single" w:sz="4" w:space="0" w:color="A0C3D9" w:themeColor="text2" w:themeTint="66"/>
              <w:left w:val="single" w:sz="4" w:space="0" w:color="A0C3D9" w:themeColor="text2" w:themeTint="66"/>
              <w:bottom w:val="single" w:sz="4" w:space="0" w:color="A0C3D9" w:themeColor="text2" w:themeTint="66"/>
              <w:right w:val="single" w:sz="4" w:space="0" w:color="A0C3D9" w:themeColor="text2" w:themeTint="66"/>
            </w:tcBorders>
          </w:tcPr>
          <w:p w14:paraId="7CE9A181" w14:textId="77777777" w:rsidR="004B68CD" w:rsidRPr="00664788" w:rsidRDefault="004B68CD" w:rsidP="004B68CD">
            <w:pPr>
              <w:pStyle w:val="table"/>
              <w:jc w:val="center"/>
            </w:pPr>
          </w:p>
        </w:tc>
        <w:tc>
          <w:tcPr>
            <w:tcW w:w="236" w:type="dxa"/>
            <w:tcBorders>
              <w:top w:val="nil"/>
              <w:left w:val="single" w:sz="4" w:space="0" w:color="A0C3D9" w:themeColor="text2" w:themeTint="66"/>
              <w:bottom w:val="nil"/>
              <w:right w:val="nil"/>
            </w:tcBorders>
            <w:vAlign w:val="center"/>
          </w:tcPr>
          <w:p w14:paraId="29E5D66A" w14:textId="77777777" w:rsidR="004B68CD" w:rsidRPr="00664788" w:rsidRDefault="004B68CD" w:rsidP="004B68CD">
            <w:pPr>
              <w:spacing w:line="240" w:lineRule="auto"/>
            </w:pPr>
          </w:p>
        </w:tc>
      </w:tr>
      <w:tr w:rsidR="004B68CD" w:rsidRPr="00664788" w14:paraId="32D6C142" w14:textId="77777777" w:rsidTr="00842720">
        <w:trPr>
          <w:trHeight w:val="380"/>
        </w:trPr>
        <w:tc>
          <w:tcPr>
            <w:tcW w:w="10795" w:type="dxa"/>
            <w:gridSpan w:val="12"/>
            <w:tcBorders>
              <w:top w:val="single" w:sz="4" w:space="0" w:color="A0C3D9" w:themeColor="text2" w:themeTint="66"/>
              <w:left w:val="single" w:sz="4" w:space="0" w:color="A0C3D9" w:themeColor="text2" w:themeTint="66"/>
              <w:bottom w:val="single" w:sz="4" w:space="0" w:color="A0C3D9" w:themeColor="text2" w:themeTint="66"/>
              <w:right w:val="single" w:sz="4" w:space="0" w:color="A0C3D9" w:themeColor="text2" w:themeTint="66"/>
            </w:tcBorders>
            <w:vAlign w:val="center"/>
          </w:tcPr>
          <w:p w14:paraId="7302E6BF" w14:textId="77777777" w:rsidR="004B68CD" w:rsidRPr="00664788" w:rsidRDefault="004B68CD" w:rsidP="004B68CD">
            <w:pPr>
              <w:pStyle w:val="table"/>
              <w:numPr>
                <w:ilvl w:val="0"/>
                <w:numId w:val="8"/>
              </w:numPr>
              <w:tabs>
                <w:tab w:val="center" w:pos="792"/>
              </w:tabs>
            </w:pPr>
          </w:p>
        </w:tc>
        <w:tc>
          <w:tcPr>
            <w:tcW w:w="236" w:type="dxa"/>
            <w:tcBorders>
              <w:top w:val="nil"/>
              <w:left w:val="single" w:sz="4" w:space="0" w:color="A0C3D9" w:themeColor="text2" w:themeTint="66"/>
              <w:bottom w:val="nil"/>
              <w:right w:val="nil"/>
            </w:tcBorders>
            <w:vAlign w:val="center"/>
          </w:tcPr>
          <w:p w14:paraId="515B3395" w14:textId="77777777" w:rsidR="004B68CD" w:rsidRPr="00664788" w:rsidRDefault="004B68CD" w:rsidP="004B68CD">
            <w:pPr>
              <w:spacing w:line="240" w:lineRule="auto"/>
            </w:pPr>
          </w:p>
        </w:tc>
      </w:tr>
      <w:tr w:rsidR="00E02891" w:rsidRPr="00664788" w14:paraId="18112C83" w14:textId="77777777" w:rsidTr="00BE5EA3">
        <w:trPr>
          <w:trHeight w:val="380"/>
        </w:trPr>
        <w:tc>
          <w:tcPr>
            <w:tcW w:w="6205" w:type="dxa"/>
            <w:gridSpan w:val="5"/>
            <w:tcBorders>
              <w:top w:val="single" w:sz="4" w:space="0" w:color="A0C3D9" w:themeColor="text2" w:themeTint="66"/>
              <w:left w:val="single" w:sz="4" w:space="0" w:color="A0C3D9" w:themeColor="text2" w:themeTint="66"/>
              <w:bottom w:val="single" w:sz="4" w:space="0" w:color="A0C3D9" w:themeColor="text2" w:themeTint="66"/>
              <w:right w:val="single" w:sz="4" w:space="0" w:color="A0C3D9" w:themeColor="text2" w:themeTint="66"/>
            </w:tcBorders>
            <w:vAlign w:val="center"/>
          </w:tcPr>
          <w:p w14:paraId="73C0CA8E" w14:textId="77777777" w:rsidR="00E02891" w:rsidRPr="00664788" w:rsidRDefault="00E02891" w:rsidP="00E02891">
            <w:pPr>
              <w:pStyle w:val="table"/>
              <w:tabs>
                <w:tab w:val="center" w:pos="792"/>
              </w:tabs>
            </w:pPr>
            <w:r>
              <w:t>Do you need renovations?</w:t>
            </w:r>
          </w:p>
        </w:tc>
        <w:sdt>
          <w:sdtPr>
            <w:id w:val="-30809654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gridSpan w:val="2"/>
                <w:tcBorders>
                  <w:top w:val="single" w:sz="4" w:space="0" w:color="A0C3D9" w:themeColor="text2" w:themeTint="66"/>
                  <w:left w:val="single" w:sz="4" w:space="0" w:color="A0C3D9" w:themeColor="text2" w:themeTint="66"/>
                  <w:bottom w:val="single" w:sz="4" w:space="0" w:color="A0C3D9" w:themeColor="text2" w:themeTint="66"/>
                  <w:right w:val="single" w:sz="4" w:space="0" w:color="A0C3D9" w:themeColor="text2" w:themeTint="66"/>
                </w:tcBorders>
              </w:tcPr>
              <w:p w14:paraId="462791A9" w14:textId="77777777" w:rsidR="00E02891" w:rsidRPr="00664788" w:rsidRDefault="00E02891" w:rsidP="00E02891">
                <w:pPr>
                  <w:pStyle w:val="table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68169657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4" w:space="0" w:color="A0C3D9" w:themeColor="text2" w:themeTint="66"/>
                  <w:left w:val="single" w:sz="4" w:space="0" w:color="A0C3D9" w:themeColor="text2" w:themeTint="66"/>
                  <w:bottom w:val="single" w:sz="4" w:space="0" w:color="A0C3D9" w:themeColor="text2" w:themeTint="66"/>
                  <w:right w:val="single" w:sz="4" w:space="0" w:color="A0C3D9" w:themeColor="text2" w:themeTint="66"/>
                </w:tcBorders>
              </w:tcPr>
              <w:p w14:paraId="770BE5C5" w14:textId="77777777" w:rsidR="00E02891" w:rsidRPr="00664788" w:rsidRDefault="00E02891" w:rsidP="00E02891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43409518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20" w:type="dxa"/>
                <w:gridSpan w:val="2"/>
                <w:tcBorders>
                  <w:top w:val="single" w:sz="4" w:space="0" w:color="A0C3D9" w:themeColor="text2" w:themeTint="66"/>
                  <w:left w:val="single" w:sz="4" w:space="0" w:color="A0C3D9" w:themeColor="text2" w:themeTint="66"/>
                  <w:bottom w:val="single" w:sz="4" w:space="0" w:color="A0C3D9" w:themeColor="text2" w:themeTint="66"/>
                  <w:right w:val="single" w:sz="4" w:space="0" w:color="A0C3D9" w:themeColor="text2" w:themeTint="66"/>
                </w:tcBorders>
              </w:tcPr>
              <w:p w14:paraId="1E7AAD8E" w14:textId="77777777" w:rsidR="00E02891" w:rsidRPr="00664788" w:rsidRDefault="00E02891" w:rsidP="00E02891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tc>
          <w:tcPr>
            <w:tcW w:w="1800" w:type="dxa"/>
            <w:gridSpan w:val="2"/>
            <w:tcBorders>
              <w:top w:val="single" w:sz="4" w:space="0" w:color="A0C3D9" w:themeColor="text2" w:themeTint="66"/>
              <w:left w:val="single" w:sz="4" w:space="0" w:color="A0C3D9" w:themeColor="text2" w:themeTint="66"/>
              <w:bottom w:val="single" w:sz="4" w:space="0" w:color="A0C3D9" w:themeColor="text2" w:themeTint="66"/>
              <w:right w:val="single" w:sz="4" w:space="0" w:color="A0C3D9" w:themeColor="text2" w:themeTint="66"/>
            </w:tcBorders>
          </w:tcPr>
          <w:p w14:paraId="6360E525" w14:textId="77777777" w:rsidR="00E02891" w:rsidRPr="00664788" w:rsidRDefault="00E02891" w:rsidP="00E02891">
            <w:pPr>
              <w:pStyle w:val="table"/>
              <w:jc w:val="center"/>
            </w:pPr>
          </w:p>
        </w:tc>
        <w:tc>
          <w:tcPr>
            <w:tcW w:w="236" w:type="dxa"/>
            <w:tcBorders>
              <w:top w:val="nil"/>
              <w:left w:val="single" w:sz="4" w:space="0" w:color="A0C3D9" w:themeColor="text2" w:themeTint="66"/>
              <w:bottom w:val="nil"/>
              <w:right w:val="nil"/>
            </w:tcBorders>
            <w:vAlign w:val="center"/>
          </w:tcPr>
          <w:p w14:paraId="17439E00" w14:textId="77777777" w:rsidR="00E02891" w:rsidRPr="00664788" w:rsidRDefault="00E02891" w:rsidP="00E02891">
            <w:pPr>
              <w:spacing w:line="240" w:lineRule="auto"/>
            </w:pPr>
          </w:p>
        </w:tc>
      </w:tr>
      <w:tr w:rsidR="00E02891" w:rsidRPr="00664788" w14:paraId="27AF9E7D" w14:textId="77777777" w:rsidTr="0064037A">
        <w:trPr>
          <w:trHeight w:val="380"/>
        </w:trPr>
        <w:tc>
          <w:tcPr>
            <w:tcW w:w="10795" w:type="dxa"/>
            <w:gridSpan w:val="12"/>
            <w:tcBorders>
              <w:top w:val="single" w:sz="4" w:space="0" w:color="A0C3D9" w:themeColor="text2" w:themeTint="66"/>
              <w:left w:val="single" w:sz="4" w:space="0" w:color="A0C3D9" w:themeColor="text2" w:themeTint="66"/>
              <w:bottom w:val="single" w:sz="4" w:space="0" w:color="A0C3D9" w:themeColor="text2" w:themeTint="66"/>
              <w:right w:val="single" w:sz="4" w:space="0" w:color="A0C3D9" w:themeColor="text2" w:themeTint="66"/>
            </w:tcBorders>
            <w:vAlign w:val="center"/>
          </w:tcPr>
          <w:p w14:paraId="65E54E24" w14:textId="77777777" w:rsidR="00E02891" w:rsidRPr="00664788" w:rsidRDefault="00E02891" w:rsidP="00E02891">
            <w:pPr>
              <w:pStyle w:val="table"/>
              <w:numPr>
                <w:ilvl w:val="0"/>
                <w:numId w:val="8"/>
              </w:numPr>
              <w:tabs>
                <w:tab w:val="center" w:pos="792"/>
              </w:tabs>
            </w:pPr>
          </w:p>
        </w:tc>
        <w:tc>
          <w:tcPr>
            <w:tcW w:w="236" w:type="dxa"/>
            <w:tcBorders>
              <w:top w:val="nil"/>
              <w:left w:val="single" w:sz="4" w:space="0" w:color="A0C3D9" w:themeColor="text2" w:themeTint="66"/>
              <w:bottom w:val="nil"/>
              <w:right w:val="nil"/>
            </w:tcBorders>
            <w:vAlign w:val="center"/>
          </w:tcPr>
          <w:p w14:paraId="28F3AFE5" w14:textId="77777777" w:rsidR="00E02891" w:rsidRPr="00664788" w:rsidRDefault="00E02891" w:rsidP="00E02891">
            <w:pPr>
              <w:spacing w:line="240" w:lineRule="auto"/>
            </w:pPr>
          </w:p>
        </w:tc>
      </w:tr>
      <w:tr w:rsidR="004B68CD" w:rsidRPr="00664788" w14:paraId="7D2A4C63" w14:textId="77777777" w:rsidTr="00842720">
        <w:trPr>
          <w:trHeight w:val="380"/>
        </w:trPr>
        <w:tc>
          <w:tcPr>
            <w:tcW w:w="10795" w:type="dxa"/>
            <w:gridSpan w:val="12"/>
            <w:tcBorders>
              <w:top w:val="single" w:sz="4" w:space="0" w:color="A0C3D9" w:themeColor="text2" w:themeTint="66"/>
              <w:left w:val="single" w:sz="4" w:space="0" w:color="A0C3D9" w:themeColor="text2" w:themeTint="66"/>
              <w:bottom w:val="single" w:sz="4" w:space="0" w:color="A0C3D9" w:themeColor="text2" w:themeTint="66"/>
              <w:right w:val="single" w:sz="4" w:space="0" w:color="A0C3D9" w:themeColor="text2" w:themeTint="66"/>
            </w:tcBorders>
            <w:shd w:val="clear" w:color="auto" w:fill="52889E" w:themeFill="accent4"/>
            <w:vAlign w:val="center"/>
          </w:tcPr>
          <w:p w14:paraId="175FE107" w14:textId="77777777" w:rsidR="004B68CD" w:rsidRDefault="004B68CD" w:rsidP="004B68CD">
            <w:pPr>
              <w:pStyle w:val="tableheaddark"/>
            </w:pPr>
            <w:r>
              <w:t>MARKETING</w:t>
            </w:r>
          </w:p>
        </w:tc>
        <w:tc>
          <w:tcPr>
            <w:tcW w:w="236" w:type="dxa"/>
            <w:tcBorders>
              <w:top w:val="nil"/>
              <w:left w:val="single" w:sz="4" w:space="0" w:color="A0C3D9" w:themeColor="text2" w:themeTint="66"/>
              <w:bottom w:val="nil"/>
              <w:right w:val="nil"/>
            </w:tcBorders>
            <w:vAlign w:val="center"/>
          </w:tcPr>
          <w:p w14:paraId="5448852F" w14:textId="77777777" w:rsidR="004B68CD" w:rsidRPr="00664788" w:rsidRDefault="004B68CD" w:rsidP="004B68CD">
            <w:pPr>
              <w:spacing w:line="240" w:lineRule="auto"/>
            </w:pPr>
          </w:p>
        </w:tc>
      </w:tr>
      <w:tr w:rsidR="004B68CD" w:rsidRPr="00664788" w14:paraId="1B34FA59" w14:textId="77777777" w:rsidTr="00842720">
        <w:trPr>
          <w:trHeight w:val="380"/>
        </w:trPr>
        <w:tc>
          <w:tcPr>
            <w:tcW w:w="6205" w:type="dxa"/>
            <w:gridSpan w:val="5"/>
            <w:tcBorders>
              <w:top w:val="single" w:sz="4" w:space="0" w:color="A0C3D9" w:themeColor="text2" w:themeTint="66"/>
              <w:left w:val="single" w:sz="4" w:space="0" w:color="A0C3D9" w:themeColor="text2" w:themeTint="66"/>
              <w:bottom w:val="single" w:sz="4" w:space="0" w:color="A0C3D9" w:themeColor="text2" w:themeTint="66"/>
              <w:right w:val="single" w:sz="4" w:space="0" w:color="A0C3D9" w:themeColor="text2" w:themeTint="66"/>
            </w:tcBorders>
            <w:vAlign w:val="center"/>
          </w:tcPr>
          <w:p w14:paraId="5AC17CE1" w14:textId="77777777" w:rsidR="004B68CD" w:rsidRDefault="004B68CD" w:rsidP="004B68CD">
            <w:pPr>
              <w:pStyle w:val="table"/>
            </w:pPr>
            <w:r>
              <w:t>Do you have a website? List if so:</w:t>
            </w:r>
          </w:p>
        </w:tc>
        <w:sdt>
          <w:sdtPr>
            <w:id w:val="138668624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gridSpan w:val="2"/>
                <w:tcBorders>
                  <w:top w:val="single" w:sz="4" w:space="0" w:color="A0C3D9" w:themeColor="text2" w:themeTint="66"/>
                  <w:left w:val="single" w:sz="4" w:space="0" w:color="A0C3D9" w:themeColor="text2" w:themeTint="66"/>
                  <w:bottom w:val="single" w:sz="4" w:space="0" w:color="A0C3D9" w:themeColor="text2" w:themeTint="66"/>
                  <w:right w:val="single" w:sz="4" w:space="0" w:color="A0C3D9" w:themeColor="text2" w:themeTint="66"/>
                </w:tcBorders>
              </w:tcPr>
              <w:p w14:paraId="4BE0BAF3" w14:textId="77777777" w:rsidR="004B68CD" w:rsidRDefault="004B68CD" w:rsidP="004B68CD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-46628932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4" w:space="0" w:color="A0C3D9" w:themeColor="text2" w:themeTint="66"/>
                  <w:left w:val="single" w:sz="4" w:space="0" w:color="A0C3D9" w:themeColor="text2" w:themeTint="66"/>
                  <w:bottom w:val="single" w:sz="4" w:space="0" w:color="A0C3D9" w:themeColor="text2" w:themeTint="66"/>
                  <w:right w:val="single" w:sz="4" w:space="0" w:color="A0C3D9" w:themeColor="text2" w:themeTint="66"/>
                </w:tcBorders>
              </w:tcPr>
              <w:p w14:paraId="0770D5BF" w14:textId="77777777" w:rsidR="004B68CD" w:rsidRDefault="004B68CD" w:rsidP="004B68CD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14270984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20" w:type="dxa"/>
                <w:gridSpan w:val="2"/>
                <w:tcBorders>
                  <w:top w:val="single" w:sz="4" w:space="0" w:color="A0C3D9" w:themeColor="text2" w:themeTint="66"/>
                  <w:left w:val="single" w:sz="4" w:space="0" w:color="A0C3D9" w:themeColor="text2" w:themeTint="66"/>
                  <w:bottom w:val="single" w:sz="4" w:space="0" w:color="A0C3D9" w:themeColor="text2" w:themeTint="66"/>
                  <w:right w:val="single" w:sz="4" w:space="0" w:color="A0C3D9" w:themeColor="text2" w:themeTint="66"/>
                </w:tcBorders>
              </w:tcPr>
              <w:p w14:paraId="0EC4AF38" w14:textId="77777777" w:rsidR="004B68CD" w:rsidRDefault="004B68CD" w:rsidP="004B68CD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tc>
          <w:tcPr>
            <w:tcW w:w="1800" w:type="dxa"/>
            <w:gridSpan w:val="2"/>
            <w:tcBorders>
              <w:top w:val="single" w:sz="4" w:space="0" w:color="A0C3D9" w:themeColor="text2" w:themeTint="66"/>
              <w:left w:val="single" w:sz="4" w:space="0" w:color="A0C3D9" w:themeColor="text2" w:themeTint="66"/>
              <w:bottom w:val="single" w:sz="4" w:space="0" w:color="A0C3D9" w:themeColor="text2" w:themeTint="66"/>
              <w:right w:val="single" w:sz="4" w:space="0" w:color="A0C3D9" w:themeColor="text2" w:themeTint="66"/>
            </w:tcBorders>
          </w:tcPr>
          <w:p w14:paraId="2A82BEFA" w14:textId="77777777" w:rsidR="004B68CD" w:rsidRDefault="004B68CD" w:rsidP="004B68CD">
            <w:pPr>
              <w:pStyle w:val="table"/>
              <w:jc w:val="center"/>
            </w:pPr>
          </w:p>
        </w:tc>
        <w:tc>
          <w:tcPr>
            <w:tcW w:w="236" w:type="dxa"/>
            <w:tcBorders>
              <w:top w:val="nil"/>
              <w:left w:val="single" w:sz="4" w:space="0" w:color="A0C3D9" w:themeColor="text2" w:themeTint="66"/>
              <w:bottom w:val="nil"/>
              <w:right w:val="nil"/>
            </w:tcBorders>
            <w:vAlign w:val="center"/>
          </w:tcPr>
          <w:p w14:paraId="74E5492B" w14:textId="77777777" w:rsidR="004B68CD" w:rsidRPr="00664788" w:rsidRDefault="004B68CD" w:rsidP="004B68CD">
            <w:pPr>
              <w:spacing w:line="240" w:lineRule="auto"/>
            </w:pPr>
          </w:p>
        </w:tc>
      </w:tr>
      <w:tr w:rsidR="00E02891" w:rsidRPr="00664788" w14:paraId="0A837309" w14:textId="77777777" w:rsidTr="00B76CDA">
        <w:trPr>
          <w:trHeight w:val="380"/>
        </w:trPr>
        <w:tc>
          <w:tcPr>
            <w:tcW w:w="10795" w:type="dxa"/>
            <w:gridSpan w:val="12"/>
            <w:tcBorders>
              <w:top w:val="single" w:sz="4" w:space="0" w:color="A0C3D9" w:themeColor="text2" w:themeTint="66"/>
              <w:left w:val="single" w:sz="4" w:space="0" w:color="A0C3D9" w:themeColor="text2" w:themeTint="66"/>
              <w:bottom w:val="single" w:sz="4" w:space="0" w:color="A0C3D9" w:themeColor="text2" w:themeTint="66"/>
              <w:right w:val="single" w:sz="4" w:space="0" w:color="A0C3D9" w:themeColor="text2" w:themeTint="66"/>
            </w:tcBorders>
            <w:vAlign w:val="center"/>
          </w:tcPr>
          <w:p w14:paraId="5A74E865" w14:textId="77777777" w:rsidR="00E02891" w:rsidRDefault="00E02891" w:rsidP="00E02891">
            <w:pPr>
              <w:pStyle w:val="table"/>
              <w:numPr>
                <w:ilvl w:val="0"/>
                <w:numId w:val="8"/>
              </w:numPr>
              <w:tabs>
                <w:tab w:val="center" w:pos="792"/>
              </w:tabs>
            </w:pPr>
          </w:p>
        </w:tc>
        <w:tc>
          <w:tcPr>
            <w:tcW w:w="236" w:type="dxa"/>
            <w:tcBorders>
              <w:top w:val="nil"/>
              <w:left w:val="single" w:sz="4" w:space="0" w:color="A0C3D9" w:themeColor="text2" w:themeTint="66"/>
              <w:bottom w:val="nil"/>
              <w:right w:val="nil"/>
            </w:tcBorders>
            <w:vAlign w:val="center"/>
          </w:tcPr>
          <w:p w14:paraId="52045025" w14:textId="77777777" w:rsidR="00E02891" w:rsidRPr="00664788" w:rsidRDefault="00E02891" w:rsidP="004B68CD">
            <w:pPr>
              <w:spacing w:line="240" w:lineRule="auto"/>
            </w:pPr>
          </w:p>
        </w:tc>
      </w:tr>
      <w:tr w:rsidR="004B68CD" w:rsidRPr="00664788" w14:paraId="2EB497FD" w14:textId="77777777" w:rsidTr="00842720">
        <w:trPr>
          <w:trHeight w:val="380"/>
        </w:trPr>
        <w:tc>
          <w:tcPr>
            <w:tcW w:w="6205" w:type="dxa"/>
            <w:gridSpan w:val="5"/>
            <w:tcBorders>
              <w:top w:val="single" w:sz="4" w:space="0" w:color="A0C3D9" w:themeColor="text2" w:themeTint="66"/>
              <w:left w:val="single" w:sz="4" w:space="0" w:color="A0C3D9" w:themeColor="text2" w:themeTint="66"/>
              <w:bottom w:val="single" w:sz="4" w:space="0" w:color="A0C3D9" w:themeColor="text2" w:themeTint="66"/>
              <w:right w:val="single" w:sz="4" w:space="0" w:color="A0C3D9" w:themeColor="text2" w:themeTint="66"/>
            </w:tcBorders>
            <w:vAlign w:val="center"/>
          </w:tcPr>
          <w:p w14:paraId="6FE0E0B5" w14:textId="77777777" w:rsidR="004B68CD" w:rsidRPr="00664788" w:rsidRDefault="004B68CD" w:rsidP="004B68CD">
            <w:pPr>
              <w:pStyle w:val="table"/>
            </w:pPr>
            <w:r>
              <w:t>Do you have a marketing plan?</w:t>
            </w:r>
          </w:p>
        </w:tc>
        <w:sdt>
          <w:sdtPr>
            <w:id w:val="-10411904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gridSpan w:val="2"/>
                <w:tcBorders>
                  <w:top w:val="single" w:sz="4" w:space="0" w:color="A0C3D9" w:themeColor="text2" w:themeTint="66"/>
                  <w:left w:val="single" w:sz="4" w:space="0" w:color="A0C3D9" w:themeColor="text2" w:themeTint="66"/>
                  <w:bottom w:val="single" w:sz="4" w:space="0" w:color="A0C3D9" w:themeColor="text2" w:themeTint="66"/>
                  <w:right w:val="single" w:sz="4" w:space="0" w:color="A0C3D9" w:themeColor="text2" w:themeTint="66"/>
                </w:tcBorders>
              </w:tcPr>
              <w:p w14:paraId="211961B0" w14:textId="77777777" w:rsidR="004B68CD" w:rsidRPr="00664788" w:rsidRDefault="004B68CD" w:rsidP="004B68CD">
                <w:pPr>
                  <w:pStyle w:val="table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30003859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4" w:space="0" w:color="A0C3D9" w:themeColor="text2" w:themeTint="66"/>
                  <w:left w:val="single" w:sz="4" w:space="0" w:color="A0C3D9" w:themeColor="text2" w:themeTint="66"/>
                  <w:bottom w:val="single" w:sz="4" w:space="0" w:color="A0C3D9" w:themeColor="text2" w:themeTint="66"/>
                  <w:right w:val="single" w:sz="4" w:space="0" w:color="A0C3D9" w:themeColor="text2" w:themeTint="66"/>
                </w:tcBorders>
              </w:tcPr>
              <w:p w14:paraId="65C55FFF" w14:textId="77777777" w:rsidR="004B68CD" w:rsidRPr="00664788" w:rsidRDefault="004B68CD" w:rsidP="004B68CD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-27509616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20" w:type="dxa"/>
                <w:gridSpan w:val="2"/>
                <w:tcBorders>
                  <w:top w:val="single" w:sz="4" w:space="0" w:color="A0C3D9" w:themeColor="text2" w:themeTint="66"/>
                  <w:left w:val="single" w:sz="4" w:space="0" w:color="A0C3D9" w:themeColor="text2" w:themeTint="66"/>
                  <w:bottom w:val="single" w:sz="4" w:space="0" w:color="A0C3D9" w:themeColor="text2" w:themeTint="66"/>
                  <w:right w:val="single" w:sz="4" w:space="0" w:color="A0C3D9" w:themeColor="text2" w:themeTint="66"/>
                </w:tcBorders>
              </w:tcPr>
              <w:p w14:paraId="6000A947" w14:textId="77777777" w:rsidR="004B68CD" w:rsidRPr="00664788" w:rsidRDefault="004B68CD" w:rsidP="004B68CD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1250615990"/>
            <w15:appearance w15:val="hidden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00" w:type="dxa"/>
                <w:gridSpan w:val="2"/>
                <w:tcBorders>
                  <w:top w:val="single" w:sz="4" w:space="0" w:color="A0C3D9" w:themeColor="text2" w:themeTint="66"/>
                  <w:left w:val="single" w:sz="4" w:space="0" w:color="A0C3D9" w:themeColor="text2" w:themeTint="66"/>
                  <w:bottom w:val="single" w:sz="4" w:space="0" w:color="A0C3D9" w:themeColor="text2" w:themeTint="66"/>
                  <w:right w:val="single" w:sz="4" w:space="0" w:color="A0C3D9" w:themeColor="text2" w:themeTint="66"/>
                </w:tcBorders>
              </w:tcPr>
              <w:p w14:paraId="146AFB5C" w14:textId="77777777" w:rsidR="004B68CD" w:rsidRPr="00664788" w:rsidRDefault="004B68CD" w:rsidP="004B68CD">
                <w:pPr>
                  <w:pStyle w:val="table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236" w:type="dxa"/>
            <w:tcBorders>
              <w:top w:val="nil"/>
              <w:left w:val="single" w:sz="4" w:space="0" w:color="A0C3D9" w:themeColor="text2" w:themeTint="66"/>
              <w:bottom w:val="nil"/>
              <w:right w:val="nil"/>
            </w:tcBorders>
            <w:vAlign w:val="center"/>
          </w:tcPr>
          <w:p w14:paraId="6739C7D8" w14:textId="77777777" w:rsidR="004B68CD" w:rsidRPr="00664788" w:rsidRDefault="004B68CD" w:rsidP="004B68CD">
            <w:pPr>
              <w:spacing w:line="240" w:lineRule="auto"/>
            </w:pPr>
          </w:p>
        </w:tc>
      </w:tr>
      <w:tr w:rsidR="00E02891" w:rsidRPr="00664788" w14:paraId="42ACFC1B" w14:textId="77777777" w:rsidTr="001731AA">
        <w:trPr>
          <w:trHeight w:val="380"/>
        </w:trPr>
        <w:tc>
          <w:tcPr>
            <w:tcW w:w="10795" w:type="dxa"/>
            <w:gridSpan w:val="12"/>
            <w:tcBorders>
              <w:top w:val="single" w:sz="4" w:space="0" w:color="A0C3D9" w:themeColor="text2" w:themeTint="66"/>
              <w:left w:val="single" w:sz="4" w:space="0" w:color="A0C3D9" w:themeColor="text2" w:themeTint="66"/>
              <w:bottom w:val="single" w:sz="4" w:space="0" w:color="A0C3D9" w:themeColor="text2" w:themeTint="66"/>
              <w:right w:val="single" w:sz="4" w:space="0" w:color="A0C3D9" w:themeColor="text2" w:themeTint="66"/>
            </w:tcBorders>
            <w:vAlign w:val="center"/>
          </w:tcPr>
          <w:p w14:paraId="61379BAD" w14:textId="77777777" w:rsidR="00E02891" w:rsidRDefault="00E02891" w:rsidP="00E02891">
            <w:pPr>
              <w:pStyle w:val="table"/>
              <w:numPr>
                <w:ilvl w:val="0"/>
                <w:numId w:val="8"/>
              </w:numPr>
              <w:tabs>
                <w:tab w:val="center" w:pos="792"/>
              </w:tabs>
            </w:pPr>
          </w:p>
        </w:tc>
        <w:tc>
          <w:tcPr>
            <w:tcW w:w="236" w:type="dxa"/>
            <w:tcBorders>
              <w:top w:val="nil"/>
              <w:left w:val="single" w:sz="4" w:space="0" w:color="A0C3D9" w:themeColor="text2" w:themeTint="66"/>
              <w:bottom w:val="nil"/>
              <w:right w:val="nil"/>
            </w:tcBorders>
            <w:vAlign w:val="center"/>
          </w:tcPr>
          <w:p w14:paraId="2D5C22BA" w14:textId="77777777" w:rsidR="00E02891" w:rsidRPr="00664788" w:rsidRDefault="00E02891" w:rsidP="004B68CD">
            <w:pPr>
              <w:spacing w:line="240" w:lineRule="auto"/>
            </w:pPr>
          </w:p>
        </w:tc>
      </w:tr>
      <w:tr w:rsidR="004B68CD" w:rsidRPr="00664788" w14:paraId="13B3FB1E" w14:textId="77777777" w:rsidTr="00842720">
        <w:trPr>
          <w:trHeight w:val="380"/>
        </w:trPr>
        <w:tc>
          <w:tcPr>
            <w:tcW w:w="6205" w:type="dxa"/>
            <w:gridSpan w:val="5"/>
            <w:tcBorders>
              <w:top w:val="single" w:sz="4" w:space="0" w:color="A0C3D9" w:themeColor="text2" w:themeTint="66"/>
              <w:left w:val="single" w:sz="4" w:space="0" w:color="A0C3D9" w:themeColor="text2" w:themeTint="66"/>
              <w:bottom w:val="single" w:sz="4" w:space="0" w:color="A0C3D9" w:themeColor="text2" w:themeTint="66"/>
              <w:right w:val="single" w:sz="4" w:space="0" w:color="A0C3D9" w:themeColor="text2" w:themeTint="66"/>
            </w:tcBorders>
            <w:vAlign w:val="center"/>
          </w:tcPr>
          <w:p w14:paraId="01507D0A" w14:textId="77777777" w:rsidR="004B68CD" w:rsidRDefault="004B68CD" w:rsidP="004B68CD">
            <w:pPr>
              <w:pStyle w:val="table"/>
            </w:pPr>
            <w:r>
              <w:t>Do you use direct marketing?</w:t>
            </w:r>
          </w:p>
        </w:tc>
        <w:sdt>
          <w:sdtPr>
            <w:id w:val="118941641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gridSpan w:val="2"/>
                <w:tcBorders>
                  <w:top w:val="single" w:sz="4" w:space="0" w:color="A0C3D9" w:themeColor="text2" w:themeTint="66"/>
                  <w:left w:val="single" w:sz="4" w:space="0" w:color="A0C3D9" w:themeColor="text2" w:themeTint="66"/>
                  <w:bottom w:val="single" w:sz="4" w:space="0" w:color="A0C3D9" w:themeColor="text2" w:themeTint="66"/>
                  <w:right w:val="single" w:sz="4" w:space="0" w:color="A0C3D9" w:themeColor="text2" w:themeTint="66"/>
                </w:tcBorders>
              </w:tcPr>
              <w:p w14:paraId="07D9AB53" w14:textId="77777777" w:rsidR="004B68CD" w:rsidRPr="00664788" w:rsidRDefault="004B68CD" w:rsidP="004B68CD">
                <w:pPr>
                  <w:pStyle w:val="table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6393628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4" w:space="0" w:color="A0C3D9" w:themeColor="text2" w:themeTint="66"/>
                  <w:left w:val="single" w:sz="4" w:space="0" w:color="A0C3D9" w:themeColor="text2" w:themeTint="66"/>
                  <w:bottom w:val="single" w:sz="4" w:space="0" w:color="A0C3D9" w:themeColor="text2" w:themeTint="66"/>
                  <w:right w:val="single" w:sz="4" w:space="0" w:color="A0C3D9" w:themeColor="text2" w:themeTint="66"/>
                </w:tcBorders>
              </w:tcPr>
              <w:p w14:paraId="448E3597" w14:textId="77777777" w:rsidR="004B68CD" w:rsidRPr="00664788" w:rsidRDefault="004B68CD" w:rsidP="004B68CD">
                <w:pPr>
                  <w:pStyle w:val="table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47313049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20" w:type="dxa"/>
                <w:gridSpan w:val="2"/>
                <w:tcBorders>
                  <w:top w:val="single" w:sz="4" w:space="0" w:color="A0C3D9" w:themeColor="text2" w:themeTint="66"/>
                  <w:left w:val="single" w:sz="4" w:space="0" w:color="A0C3D9" w:themeColor="text2" w:themeTint="66"/>
                  <w:bottom w:val="single" w:sz="4" w:space="0" w:color="A0C3D9" w:themeColor="text2" w:themeTint="66"/>
                  <w:right w:val="single" w:sz="4" w:space="0" w:color="A0C3D9" w:themeColor="text2" w:themeTint="66"/>
                </w:tcBorders>
              </w:tcPr>
              <w:p w14:paraId="1EAACE2B" w14:textId="77777777" w:rsidR="004B68CD" w:rsidRPr="00664788" w:rsidRDefault="004B68CD" w:rsidP="004B68CD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tc>
          <w:tcPr>
            <w:tcW w:w="1800" w:type="dxa"/>
            <w:gridSpan w:val="2"/>
            <w:tcBorders>
              <w:top w:val="single" w:sz="4" w:space="0" w:color="A0C3D9" w:themeColor="text2" w:themeTint="66"/>
              <w:left w:val="single" w:sz="4" w:space="0" w:color="A0C3D9" w:themeColor="text2" w:themeTint="66"/>
              <w:bottom w:val="single" w:sz="4" w:space="0" w:color="A0C3D9" w:themeColor="text2" w:themeTint="66"/>
              <w:right w:val="single" w:sz="4" w:space="0" w:color="A0C3D9" w:themeColor="text2" w:themeTint="66"/>
            </w:tcBorders>
          </w:tcPr>
          <w:p w14:paraId="19B3FD6C" w14:textId="77777777" w:rsidR="004B68CD" w:rsidRDefault="004B68CD" w:rsidP="004B68CD">
            <w:pPr>
              <w:pStyle w:val="table"/>
              <w:jc w:val="center"/>
            </w:pPr>
          </w:p>
        </w:tc>
        <w:tc>
          <w:tcPr>
            <w:tcW w:w="236" w:type="dxa"/>
            <w:tcBorders>
              <w:top w:val="nil"/>
              <w:left w:val="single" w:sz="4" w:space="0" w:color="A0C3D9" w:themeColor="text2" w:themeTint="66"/>
              <w:bottom w:val="nil"/>
              <w:right w:val="nil"/>
            </w:tcBorders>
            <w:vAlign w:val="center"/>
          </w:tcPr>
          <w:p w14:paraId="290DDBBF" w14:textId="77777777" w:rsidR="004B68CD" w:rsidRPr="00664788" w:rsidRDefault="004B68CD" w:rsidP="004B68CD">
            <w:pPr>
              <w:spacing w:line="240" w:lineRule="auto"/>
            </w:pPr>
          </w:p>
        </w:tc>
      </w:tr>
      <w:tr w:rsidR="00E02891" w:rsidRPr="00664788" w14:paraId="1DC1E167" w14:textId="77777777" w:rsidTr="009A7957">
        <w:trPr>
          <w:trHeight w:val="380"/>
        </w:trPr>
        <w:tc>
          <w:tcPr>
            <w:tcW w:w="10795" w:type="dxa"/>
            <w:gridSpan w:val="12"/>
            <w:tcBorders>
              <w:top w:val="single" w:sz="4" w:space="0" w:color="A0C3D9" w:themeColor="text2" w:themeTint="66"/>
              <w:left w:val="single" w:sz="4" w:space="0" w:color="A0C3D9" w:themeColor="text2" w:themeTint="66"/>
              <w:bottom w:val="single" w:sz="4" w:space="0" w:color="A0C3D9" w:themeColor="text2" w:themeTint="66"/>
              <w:right w:val="single" w:sz="4" w:space="0" w:color="A0C3D9" w:themeColor="text2" w:themeTint="66"/>
            </w:tcBorders>
            <w:vAlign w:val="center"/>
          </w:tcPr>
          <w:p w14:paraId="7AB5615F" w14:textId="77777777" w:rsidR="00E02891" w:rsidRDefault="00E02891" w:rsidP="00E02891">
            <w:pPr>
              <w:pStyle w:val="table"/>
              <w:numPr>
                <w:ilvl w:val="0"/>
                <w:numId w:val="8"/>
              </w:numPr>
              <w:tabs>
                <w:tab w:val="center" w:pos="792"/>
              </w:tabs>
            </w:pPr>
          </w:p>
        </w:tc>
        <w:tc>
          <w:tcPr>
            <w:tcW w:w="236" w:type="dxa"/>
            <w:tcBorders>
              <w:top w:val="nil"/>
              <w:left w:val="single" w:sz="4" w:space="0" w:color="A0C3D9" w:themeColor="text2" w:themeTint="66"/>
              <w:bottom w:val="nil"/>
              <w:right w:val="nil"/>
            </w:tcBorders>
            <w:vAlign w:val="center"/>
          </w:tcPr>
          <w:p w14:paraId="1B65718D" w14:textId="77777777" w:rsidR="00E02891" w:rsidRPr="00664788" w:rsidRDefault="00E02891" w:rsidP="004B68CD">
            <w:pPr>
              <w:spacing w:line="240" w:lineRule="auto"/>
            </w:pPr>
          </w:p>
        </w:tc>
      </w:tr>
      <w:tr w:rsidR="004B68CD" w:rsidRPr="00664788" w14:paraId="5FD483AB" w14:textId="77777777" w:rsidTr="00842720">
        <w:trPr>
          <w:trHeight w:val="380"/>
        </w:trPr>
        <w:tc>
          <w:tcPr>
            <w:tcW w:w="6205" w:type="dxa"/>
            <w:gridSpan w:val="5"/>
            <w:tcBorders>
              <w:top w:val="single" w:sz="4" w:space="0" w:color="A0C3D9" w:themeColor="text2" w:themeTint="66"/>
              <w:left w:val="single" w:sz="4" w:space="0" w:color="A0C3D9" w:themeColor="text2" w:themeTint="66"/>
              <w:bottom w:val="single" w:sz="4" w:space="0" w:color="A0C3D9" w:themeColor="text2" w:themeTint="66"/>
              <w:right w:val="single" w:sz="4" w:space="0" w:color="A0C3D9" w:themeColor="text2" w:themeTint="66"/>
            </w:tcBorders>
            <w:vAlign w:val="center"/>
          </w:tcPr>
          <w:p w14:paraId="31F0E238" w14:textId="77777777" w:rsidR="004B68CD" w:rsidRDefault="004B68CD" w:rsidP="004B68CD">
            <w:pPr>
              <w:pStyle w:val="table"/>
            </w:pPr>
            <w:r>
              <w:t xml:space="preserve">Do you have a social media presence? </w:t>
            </w:r>
          </w:p>
        </w:tc>
        <w:sdt>
          <w:sdtPr>
            <w:id w:val="-108036773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gridSpan w:val="2"/>
                <w:tcBorders>
                  <w:top w:val="single" w:sz="4" w:space="0" w:color="A0C3D9" w:themeColor="text2" w:themeTint="66"/>
                  <w:left w:val="single" w:sz="4" w:space="0" w:color="A0C3D9" w:themeColor="text2" w:themeTint="66"/>
                  <w:bottom w:val="single" w:sz="4" w:space="0" w:color="A0C3D9" w:themeColor="text2" w:themeTint="66"/>
                  <w:right w:val="single" w:sz="4" w:space="0" w:color="A0C3D9" w:themeColor="text2" w:themeTint="66"/>
                </w:tcBorders>
              </w:tcPr>
              <w:p w14:paraId="012341DC" w14:textId="77777777" w:rsidR="004B68CD" w:rsidRPr="00664788" w:rsidRDefault="004B68CD" w:rsidP="004B68CD">
                <w:pPr>
                  <w:pStyle w:val="table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62157677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4" w:space="0" w:color="A0C3D9" w:themeColor="text2" w:themeTint="66"/>
                  <w:left w:val="single" w:sz="4" w:space="0" w:color="A0C3D9" w:themeColor="text2" w:themeTint="66"/>
                  <w:bottom w:val="single" w:sz="4" w:space="0" w:color="A0C3D9" w:themeColor="text2" w:themeTint="66"/>
                  <w:right w:val="single" w:sz="4" w:space="0" w:color="A0C3D9" w:themeColor="text2" w:themeTint="66"/>
                </w:tcBorders>
              </w:tcPr>
              <w:p w14:paraId="40A23B49" w14:textId="77777777" w:rsidR="004B68CD" w:rsidRPr="00664788" w:rsidRDefault="004B68CD" w:rsidP="004B68CD">
                <w:pPr>
                  <w:pStyle w:val="table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88228965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20" w:type="dxa"/>
                <w:gridSpan w:val="2"/>
                <w:tcBorders>
                  <w:top w:val="single" w:sz="4" w:space="0" w:color="A0C3D9" w:themeColor="text2" w:themeTint="66"/>
                  <w:left w:val="single" w:sz="4" w:space="0" w:color="A0C3D9" w:themeColor="text2" w:themeTint="66"/>
                  <w:bottom w:val="single" w:sz="4" w:space="0" w:color="A0C3D9" w:themeColor="text2" w:themeTint="66"/>
                  <w:right w:val="single" w:sz="4" w:space="0" w:color="A0C3D9" w:themeColor="text2" w:themeTint="66"/>
                </w:tcBorders>
              </w:tcPr>
              <w:p w14:paraId="2AC9395D" w14:textId="77777777" w:rsidR="004B68CD" w:rsidRPr="00664788" w:rsidRDefault="004B68CD" w:rsidP="004B68CD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tc>
          <w:tcPr>
            <w:tcW w:w="1800" w:type="dxa"/>
            <w:gridSpan w:val="2"/>
            <w:tcBorders>
              <w:top w:val="single" w:sz="4" w:space="0" w:color="A0C3D9" w:themeColor="text2" w:themeTint="66"/>
              <w:left w:val="single" w:sz="4" w:space="0" w:color="A0C3D9" w:themeColor="text2" w:themeTint="66"/>
              <w:bottom w:val="single" w:sz="4" w:space="0" w:color="A0C3D9" w:themeColor="text2" w:themeTint="66"/>
              <w:right w:val="single" w:sz="4" w:space="0" w:color="A0C3D9" w:themeColor="text2" w:themeTint="66"/>
            </w:tcBorders>
          </w:tcPr>
          <w:p w14:paraId="04AA5B90" w14:textId="77777777" w:rsidR="004B68CD" w:rsidRDefault="004B68CD" w:rsidP="004B68CD">
            <w:pPr>
              <w:pStyle w:val="table"/>
              <w:jc w:val="center"/>
            </w:pPr>
          </w:p>
        </w:tc>
        <w:tc>
          <w:tcPr>
            <w:tcW w:w="236" w:type="dxa"/>
            <w:tcBorders>
              <w:top w:val="nil"/>
              <w:left w:val="single" w:sz="4" w:space="0" w:color="A0C3D9" w:themeColor="text2" w:themeTint="66"/>
              <w:bottom w:val="nil"/>
              <w:right w:val="nil"/>
            </w:tcBorders>
            <w:vAlign w:val="center"/>
          </w:tcPr>
          <w:p w14:paraId="16874E53" w14:textId="77777777" w:rsidR="004B68CD" w:rsidRPr="00664788" w:rsidRDefault="004B68CD" w:rsidP="004B68CD">
            <w:pPr>
              <w:spacing w:line="240" w:lineRule="auto"/>
            </w:pPr>
          </w:p>
        </w:tc>
      </w:tr>
      <w:tr w:rsidR="00E02891" w:rsidRPr="00664788" w14:paraId="39FE5EFE" w14:textId="77777777" w:rsidTr="006E6D37">
        <w:trPr>
          <w:trHeight w:val="380"/>
        </w:trPr>
        <w:tc>
          <w:tcPr>
            <w:tcW w:w="10795" w:type="dxa"/>
            <w:gridSpan w:val="12"/>
            <w:tcBorders>
              <w:top w:val="single" w:sz="4" w:space="0" w:color="A0C3D9" w:themeColor="text2" w:themeTint="66"/>
              <w:left w:val="single" w:sz="4" w:space="0" w:color="A0C3D9" w:themeColor="text2" w:themeTint="66"/>
              <w:bottom w:val="single" w:sz="4" w:space="0" w:color="A0C3D9" w:themeColor="text2" w:themeTint="66"/>
              <w:right w:val="single" w:sz="4" w:space="0" w:color="A0C3D9" w:themeColor="text2" w:themeTint="66"/>
            </w:tcBorders>
            <w:vAlign w:val="center"/>
          </w:tcPr>
          <w:p w14:paraId="76CC15D4" w14:textId="77777777" w:rsidR="00E02891" w:rsidRDefault="00E02891" w:rsidP="00E02891">
            <w:pPr>
              <w:pStyle w:val="table"/>
              <w:numPr>
                <w:ilvl w:val="0"/>
                <w:numId w:val="8"/>
              </w:numPr>
              <w:tabs>
                <w:tab w:val="center" w:pos="792"/>
              </w:tabs>
            </w:pPr>
          </w:p>
        </w:tc>
        <w:tc>
          <w:tcPr>
            <w:tcW w:w="236" w:type="dxa"/>
            <w:tcBorders>
              <w:top w:val="nil"/>
              <w:left w:val="single" w:sz="4" w:space="0" w:color="A0C3D9" w:themeColor="text2" w:themeTint="66"/>
              <w:bottom w:val="nil"/>
              <w:right w:val="nil"/>
            </w:tcBorders>
            <w:vAlign w:val="center"/>
          </w:tcPr>
          <w:p w14:paraId="0E6E56A3" w14:textId="77777777" w:rsidR="00E02891" w:rsidRPr="00664788" w:rsidRDefault="00E02891" w:rsidP="004B68CD">
            <w:pPr>
              <w:spacing w:line="240" w:lineRule="auto"/>
            </w:pPr>
          </w:p>
        </w:tc>
      </w:tr>
      <w:tr w:rsidR="004B68CD" w:rsidRPr="00664788" w14:paraId="02B26C32" w14:textId="77777777" w:rsidTr="00842720">
        <w:trPr>
          <w:trHeight w:val="380"/>
        </w:trPr>
        <w:tc>
          <w:tcPr>
            <w:tcW w:w="6205" w:type="dxa"/>
            <w:gridSpan w:val="5"/>
            <w:tcBorders>
              <w:top w:val="single" w:sz="4" w:space="0" w:color="A0C3D9" w:themeColor="text2" w:themeTint="66"/>
              <w:left w:val="single" w:sz="4" w:space="0" w:color="A0C3D9" w:themeColor="text2" w:themeTint="66"/>
              <w:bottom w:val="single" w:sz="4" w:space="0" w:color="A0C3D9" w:themeColor="text2" w:themeTint="66"/>
              <w:right w:val="single" w:sz="4" w:space="0" w:color="A0C3D9" w:themeColor="text2" w:themeTint="66"/>
            </w:tcBorders>
            <w:vAlign w:val="center"/>
          </w:tcPr>
          <w:p w14:paraId="6E8EFD74" w14:textId="77777777" w:rsidR="004B68CD" w:rsidRPr="00664788" w:rsidRDefault="004B68CD" w:rsidP="004B68CD">
            <w:pPr>
              <w:pStyle w:val="table"/>
            </w:pPr>
            <w:r>
              <w:lastRenderedPageBreak/>
              <w:t>Do you set a goal and measure marketing results?</w:t>
            </w:r>
          </w:p>
        </w:tc>
        <w:sdt>
          <w:sdtPr>
            <w:id w:val="9552910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gridSpan w:val="2"/>
                <w:tcBorders>
                  <w:top w:val="single" w:sz="4" w:space="0" w:color="A0C3D9" w:themeColor="text2" w:themeTint="66"/>
                  <w:left w:val="single" w:sz="4" w:space="0" w:color="A0C3D9" w:themeColor="text2" w:themeTint="66"/>
                  <w:bottom w:val="single" w:sz="4" w:space="0" w:color="A0C3D9" w:themeColor="text2" w:themeTint="66"/>
                  <w:right w:val="single" w:sz="4" w:space="0" w:color="A0C3D9" w:themeColor="text2" w:themeTint="66"/>
                </w:tcBorders>
              </w:tcPr>
              <w:p w14:paraId="7E9E3A68" w14:textId="77777777" w:rsidR="004B68CD" w:rsidRPr="00664788" w:rsidRDefault="004B68CD" w:rsidP="004B68CD">
                <w:pPr>
                  <w:pStyle w:val="table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65715282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4" w:space="0" w:color="A0C3D9" w:themeColor="text2" w:themeTint="66"/>
                  <w:left w:val="single" w:sz="4" w:space="0" w:color="A0C3D9" w:themeColor="text2" w:themeTint="66"/>
                  <w:bottom w:val="single" w:sz="4" w:space="0" w:color="A0C3D9" w:themeColor="text2" w:themeTint="66"/>
                  <w:right w:val="single" w:sz="4" w:space="0" w:color="A0C3D9" w:themeColor="text2" w:themeTint="66"/>
                </w:tcBorders>
              </w:tcPr>
              <w:p w14:paraId="17339DF2" w14:textId="77777777" w:rsidR="004B68CD" w:rsidRPr="00664788" w:rsidRDefault="004B68CD" w:rsidP="004B68CD">
                <w:pPr>
                  <w:pStyle w:val="table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43734055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20" w:type="dxa"/>
                <w:gridSpan w:val="2"/>
                <w:tcBorders>
                  <w:top w:val="single" w:sz="4" w:space="0" w:color="A0C3D9" w:themeColor="text2" w:themeTint="66"/>
                  <w:left w:val="single" w:sz="4" w:space="0" w:color="A0C3D9" w:themeColor="text2" w:themeTint="66"/>
                  <w:bottom w:val="single" w:sz="4" w:space="0" w:color="A0C3D9" w:themeColor="text2" w:themeTint="66"/>
                  <w:right w:val="single" w:sz="4" w:space="0" w:color="A0C3D9" w:themeColor="text2" w:themeTint="66"/>
                </w:tcBorders>
              </w:tcPr>
              <w:p w14:paraId="323F11A0" w14:textId="77777777" w:rsidR="004B68CD" w:rsidRPr="00664788" w:rsidRDefault="004B68CD" w:rsidP="004B68CD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tc>
          <w:tcPr>
            <w:tcW w:w="1800" w:type="dxa"/>
            <w:gridSpan w:val="2"/>
            <w:tcBorders>
              <w:top w:val="single" w:sz="4" w:space="0" w:color="A0C3D9" w:themeColor="text2" w:themeTint="66"/>
              <w:left w:val="single" w:sz="4" w:space="0" w:color="A0C3D9" w:themeColor="text2" w:themeTint="66"/>
              <w:bottom w:val="single" w:sz="4" w:space="0" w:color="A0C3D9" w:themeColor="text2" w:themeTint="66"/>
              <w:right w:val="single" w:sz="4" w:space="0" w:color="A0C3D9" w:themeColor="text2" w:themeTint="66"/>
            </w:tcBorders>
          </w:tcPr>
          <w:p w14:paraId="3893F041" w14:textId="77777777" w:rsidR="004B68CD" w:rsidRPr="00664788" w:rsidRDefault="004B68CD" w:rsidP="004B68CD">
            <w:pPr>
              <w:pStyle w:val="table"/>
              <w:jc w:val="center"/>
            </w:pPr>
          </w:p>
        </w:tc>
        <w:tc>
          <w:tcPr>
            <w:tcW w:w="236" w:type="dxa"/>
            <w:tcBorders>
              <w:top w:val="nil"/>
              <w:left w:val="single" w:sz="4" w:space="0" w:color="A0C3D9" w:themeColor="text2" w:themeTint="66"/>
              <w:bottom w:val="nil"/>
              <w:right w:val="nil"/>
            </w:tcBorders>
            <w:vAlign w:val="center"/>
          </w:tcPr>
          <w:p w14:paraId="1E74D23F" w14:textId="77777777" w:rsidR="004B68CD" w:rsidRPr="00664788" w:rsidRDefault="004B68CD" w:rsidP="004B68CD">
            <w:pPr>
              <w:spacing w:line="240" w:lineRule="auto"/>
            </w:pPr>
          </w:p>
        </w:tc>
      </w:tr>
      <w:tr w:rsidR="00E02891" w:rsidRPr="00664788" w14:paraId="3CE40C8A" w14:textId="77777777" w:rsidTr="00F671D0">
        <w:trPr>
          <w:trHeight w:val="380"/>
        </w:trPr>
        <w:tc>
          <w:tcPr>
            <w:tcW w:w="10795" w:type="dxa"/>
            <w:gridSpan w:val="12"/>
            <w:tcBorders>
              <w:top w:val="single" w:sz="4" w:space="0" w:color="A0C3D9" w:themeColor="text2" w:themeTint="66"/>
              <w:left w:val="single" w:sz="4" w:space="0" w:color="A0C3D9" w:themeColor="text2" w:themeTint="66"/>
              <w:bottom w:val="single" w:sz="4" w:space="0" w:color="A0C3D9" w:themeColor="text2" w:themeTint="66"/>
              <w:right w:val="single" w:sz="4" w:space="0" w:color="A0C3D9" w:themeColor="text2" w:themeTint="66"/>
            </w:tcBorders>
            <w:vAlign w:val="center"/>
          </w:tcPr>
          <w:p w14:paraId="11ED5B36" w14:textId="77777777" w:rsidR="00E02891" w:rsidRPr="00664788" w:rsidRDefault="00E02891" w:rsidP="00E02891">
            <w:pPr>
              <w:pStyle w:val="table"/>
              <w:numPr>
                <w:ilvl w:val="0"/>
                <w:numId w:val="8"/>
              </w:numPr>
              <w:tabs>
                <w:tab w:val="center" w:pos="792"/>
              </w:tabs>
            </w:pPr>
          </w:p>
        </w:tc>
        <w:tc>
          <w:tcPr>
            <w:tcW w:w="236" w:type="dxa"/>
            <w:tcBorders>
              <w:top w:val="nil"/>
              <w:left w:val="single" w:sz="4" w:space="0" w:color="A0C3D9" w:themeColor="text2" w:themeTint="66"/>
              <w:bottom w:val="nil"/>
              <w:right w:val="nil"/>
            </w:tcBorders>
            <w:vAlign w:val="center"/>
          </w:tcPr>
          <w:p w14:paraId="59D0DE11" w14:textId="77777777" w:rsidR="00E02891" w:rsidRPr="00664788" w:rsidRDefault="00E02891" w:rsidP="004B68CD">
            <w:pPr>
              <w:spacing w:line="240" w:lineRule="auto"/>
            </w:pPr>
          </w:p>
        </w:tc>
      </w:tr>
      <w:tr w:rsidR="004B68CD" w:rsidRPr="00664788" w14:paraId="6BC82031" w14:textId="77777777" w:rsidTr="00842720">
        <w:trPr>
          <w:trHeight w:val="380"/>
        </w:trPr>
        <w:tc>
          <w:tcPr>
            <w:tcW w:w="6205" w:type="dxa"/>
            <w:gridSpan w:val="5"/>
            <w:tcBorders>
              <w:top w:val="single" w:sz="4" w:space="0" w:color="A0C3D9" w:themeColor="text2" w:themeTint="66"/>
              <w:left w:val="single" w:sz="4" w:space="0" w:color="A0C3D9" w:themeColor="text2" w:themeTint="66"/>
              <w:bottom w:val="single" w:sz="4" w:space="0" w:color="A0C3D9" w:themeColor="text2" w:themeTint="66"/>
              <w:right w:val="single" w:sz="4" w:space="0" w:color="A0C3D9" w:themeColor="text2" w:themeTint="66"/>
            </w:tcBorders>
            <w:vAlign w:val="center"/>
          </w:tcPr>
          <w:p w14:paraId="13C1E639" w14:textId="77777777" w:rsidR="004B68CD" w:rsidRPr="00664788" w:rsidRDefault="004B68CD" w:rsidP="004B68CD">
            <w:pPr>
              <w:pStyle w:val="table"/>
            </w:pPr>
            <w:r>
              <w:t>Are your marketing efforts effective?</w:t>
            </w:r>
          </w:p>
        </w:tc>
        <w:tc>
          <w:tcPr>
            <w:tcW w:w="630" w:type="dxa"/>
            <w:gridSpan w:val="2"/>
            <w:tcBorders>
              <w:top w:val="single" w:sz="4" w:space="0" w:color="A0C3D9" w:themeColor="text2" w:themeTint="66"/>
              <w:left w:val="single" w:sz="4" w:space="0" w:color="A0C3D9" w:themeColor="text2" w:themeTint="66"/>
              <w:bottom w:val="single" w:sz="4" w:space="0" w:color="A0C3D9" w:themeColor="text2" w:themeTint="66"/>
              <w:right w:val="single" w:sz="4" w:space="0" w:color="A0C3D9" w:themeColor="text2" w:themeTint="66"/>
            </w:tcBorders>
          </w:tcPr>
          <w:p w14:paraId="10A9D541" w14:textId="77777777" w:rsidR="004B68CD" w:rsidRPr="00664788" w:rsidRDefault="004B68CD" w:rsidP="004B68CD">
            <w:pPr>
              <w:pStyle w:val="table"/>
              <w:jc w:val="center"/>
            </w:pPr>
            <w:r w:rsidRPr="0008747B">
              <w:rPr>
                <w:rFonts w:ascii="MS Gothic" w:eastAsia="MS Gothic" w:hAnsi="MS Gothic"/>
              </w:rPr>
              <w:t>☐</w:t>
            </w:r>
          </w:p>
        </w:tc>
        <w:tc>
          <w:tcPr>
            <w:tcW w:w="540" w:type="dxa"/>
            <w:tcBorders>
              <w:top w:val="single" w:sz="4" w:space="0" w:color="A0C3D9" w:themeColor="text2" w:themeTint="66"/>
              <w:left w:val="single" w:sz="4" w:space="0" w:color="A0C3D9" w:themeColor="text2" w:themeTint="66"/>
              <w:bottom w:val="single" w:sz="4" w:space="0" w:color="A0C3D9" w:themeColor="text2" w:themeTint="66"/>
              <w:right w:val="single" w:sz="4" w:space="0" w:color="A0C3D9" w:themeColor="text2" w:themeTint="66"/>
            </w:tcBorders>
          </w:tcPr>
          <w:p w14:paraId="5E66C919" w14:textId="77777777" w:rsidR="004B68CD" w:rsidRPr="00664788" w:rsidRDefault="004B68CD" w:rsidP="004B68CD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1620" w:type="dxa"/>
            <w:gridSpan w:val="2"/>
            <w:tcBorders>
              <w:top w:val="single" w:sz="4" w:space="0" w:color="A0C3D9" w:themeColor="text2" w:themeTint="66"/>
              <w:left w:val="single" w:sz="4" w:space="0" w:color="A0C3D9" w:themeColor="text2" w:themeTint="66"/>
              <w:bottom w:val="single" w:sz="4" w:space="0" w:color="A0C3D9" w:themeColor="text2" w:themeTint="66"/>
              <w:right w:val="single" w:sz="4" w:space="0" w:color="A0C3D9" w:themeColor="text2" w:themeTint="66"/>
            </w:tcBorders>
          </w:tcPr>
          <w:p w14:paraId="283D9D8C" w14:textId="77777777" w:rsidR="004B68CD" w:rsidRPr="00664788" w:rsidRDefault="004B68CD" w:rsidP="004B68CD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1800" w:type="dxa"/>
            <w:gridSpan w:val="2"/>
            <w:tcBorders>
              <w:top w:val="single" w:sz="4" w:space="0" w:color="A0C3D9" w:themeColor="text2" w:themeTint="66"/>
              <w:left w:val="single" w:sz="4" w:space="0" w:color="A0C3D9" w:themeColor="text2" w:themeTint="66"/>
              <w:bottom w:val="single" w:sz="4" w:space="0" w:color="A0C3D9" w:themeColor="text2" w:themeTint="66"/>
              <w:right w:val="single" w:sz="4" w:space="0" w:color="A0C3D9" w:themeColor="text2" w:themeTint="66"/>
            </w:tcBorders>
          </w:tcPr>
          <w:p w14:paraId="5ED1D90D" w14:textId="77777777" w:rsidR="004B68CD" w:rsidRPr="00664788" w:rsidRDefault="004B68CD" w:rsidP="004B68CD">
            <w:pPr>
              <w:pStyle w:val="table"/>
              <w:jc w:val="center"/>
            </w:pPr>
          </w:p>
        </w:tc>
        <w:tc>
          <w:tcPr>
            <w:tcW w:w="236" w:type="dxa"/>
            <w:tcBorders>
              <w:top w:val="nil"/>
              <w:left w:val="single" w:sz="4" w:space="0" w:color="A0C3D9" w:themeColor="text2" w:themeTint="66"/>
              <w:bottom w:val="nil"/>
              <w:right w:val="nil"/>
            </w:tcBorders>
            <w:vAlign w:val="center"/>
          </w:tcPr>
          <w:p w14:paraId="3380B5B8" w14:textId="77777777" w:rsidR="004B68CD" w:rsidRPr="00664788" w:rsidRDefault="004B68CD" w:rsidP="004B68CD">
            <w:pPr>
              <w:spacing w:line="240" w:lineRule="auto"/>
            </w:pPr>
          </w:p>
        </w:tc>
      </w:tr>
      <w:tr w:rsidR="00E02891" w:rsidRPr="00664788" w14:paraId="5E613356" w14:textId="77777777" w:rsidTr="00AA26B4">
        <w:trPr>
          <w:trHeight w:val="380"/>
        </w:trPr>
        <w:tc>
          <w:tcPr>
            <w:tcW w:w="10795" w:type="dxa"/>
            <w:gridSpan w:val="12"/>
            <w:tcBorders>
              <w:top w:val="single" w:sz="4" w:space="0" w:color="A0C3D9" w:themeColor="text2" w:themeTint="66"/>
              <w:left w:val="single" w:sz="4" w:space="0" w:color="A0C3D9" w:themeColor="text2" w:themeTint="66"/>
              <w:bottom w:val="single" w:sz="4" w:space="0" w:color="A0C3D9" w:themeColor="text2" w:themeTint="66"/>
              <w:right w:val="single" w:sz="4" w:space="0" w:color="A0C3D9" w:themeColor="text2" w:themeTint="66"/>
            </w:tcBorders>
            <w:vAlign w:val="center"/>
          </w:tcPr>
          <w:p w14:paraId="7787FB86" w14:textId="77777777" w:rsidR="00E02891" w:rsidRPr="00664788" w:rsidRDefault="00E02891" w:rsidP="00E02891">
            <w:pPr>
              <w:pStyle w:val="table"/>
              <w:numPr>
                <w:ilvl w:val="0"/>
                <w:numId w:val="8"/>
              </w:numPr>
              <w:tabs>
                <w:tab w:val="center" w:pos="792"/>
              </w:tabs>
            </w:pPr>
          </w:p>
        </w:tc>
        <w:tc>
          <w:tcPr>
            <w:tcW w:w="236" w:type="dxa"/>
            <w:tcBorders>
              <w:top w:val="nil"/>
              <w:left w:val="single" w:sz="4" w:space="0" w:color="A0C3D9" w:themeColor="text2" w:themeTint="66"/>
              <w:bottom w:val="nil"/>
              <w:right w:val="nil"/>
            </w:tcBorders>
            <w:vAlign w:val="center"/>
          </w:tcPr>
          <w:p w14:paraId="36C92A1C" w14:textId="77777777" w:rsidR="00E02891" w:rsidRPr="00664788" w:rsidRDefault="00E02891" w:rsidP="004B68CD">
            <w:pPr>
              <w:spacing w:line="240" w:lineRule="auto"/>
            </w:pPr>
          </w:p>
        </w:tc>
      </w:tr>
      <w:tr w:rsidR="004B68CD" w:rsidRPr="00664788" w14:paraId="39B20807" w14:textId="77777777" w:rsidTr="00842720">
        <w:trPr>
          <w:trHeight w:val="380"/>
        </w:trPr>
        <w:tc>
          <w:tcPr>
            <w:tcW w:w="6205" w:type="dxa"/>
            <w:gridSpan w:val="5"/>
            <w:tcBorders>
              <w:top w:val="single" w:sz="4" w:space="0" w:color="A0C3D9" w:themeColor="text2" w:themeTint="66"/>
              <w:left w:val="single" w:sz="4" w:space="0" w:color="A0C3D9" w:themeColor="text2" w:themeTint="66"/>
              <w:bottom w:val="single" w:sz="4" w:space="0" w:color="A0C3D9" w:themeColor="text2" w:themeTint="66"/>
              <w:right w:val="single" w:sz="4" w:space="0" w:color="A0C3D9" w:themeColor="text2" w:themeTint="66"/>
            </w:tcBorders>
            <w:vAlign w:val="center"/>
          </w:tcPr>
          <w:p w14:paraId="51FB48CD" w14:textId="77777777" w:rsidR="004B68CD" w:rsidRPr="00664788" w:rsidRDefault="004B68CD" w:rsidP="004B68CD">
            <w:pPr>
              <w:pStyle w:val="table"/>
            </w:pPr>
            <w:r>
              <w:t>Do you have a unique brand?</w:t>
            </w:r>
          </w:p>
        </w:tc>
        <w:tc>
          <w:tcPr>
            <w:tcW w:w="630" w:type="dxa"/>
            <w:gridSpan w:val="2"/>
            <w:tcBorders>
              <w:top w:val="single" w:sz="4" w:space="0" w:color="A0C3D9" w:themeColor="text2" w:themeTint="66"/>
              <w:left w:val="single" w:sz="4" w:space="0" w:color="A0C3D9" w:themeColor="text2" w:themeTint="66"/>
              <w:bottom w:val="single" w:sz="4" w:space="0" w:color="A0C3D9" w:themeColor="text2" w:themeTint="66"/>
              <w:right w:val="single" w:sz="4" w:space="0" w:color="A0C3D9" w:themeColor="text2" w:themeTint="66"/>
            </w:tcBorders>
          </w:tcPr>
          <w:p w14:paraId="3024C328" w14:textId="77777777" w:rsidR="004B68CD" w:rsidRPr="00664788" w:rsidRDefault="004B68CD" w:rsidP="004B68CD">
            <w:pPr>
              <w:pStyle w:val="table"/>
              <w:jc w:val="center"/>
            </w:pPr>
            <w:r w:rsidRPr="0008747B">
              <w:rPr>
                <w:rFonts w:ascii="MS Gothic" w:eastAsia="MS Gothic" w:hAnsi="MS Gothic"/>
              </w:rPr>
              <w:t>☐</w:t>
            </w:r>
          </w:p>
        </w:tc>
        <w:tc>
          <w:tcPr>
            <w:tcW w:w="540" w:type="dxa"/>
            <w:tcBorders>
              <w:top w:val="single" w:sz="4" w:space="0" w:color="A0C3D9" w:themeColor="text2" w:themeTint="66"/>
              <w:left w:val="single" w:sz="4" w:space="0" w:color="A0C3D9" w:themeColor="text2" w:themeTint="66"/>
              <w:bottom w:val="single" w:sz="4" w:space="0" w:color="A0C3D9" w:themeColor="text2" w:themeTint="66"/>
              <w:right w:val="single" w:sz="4" w:space="0" w:color="A0C3D9" w:themeColor="text2" w:themeTint="66"/>
            </w:tcBorders>
          </w:tcPr>
          <w:p w14:paraId="0D5F917A" w14:textId="77777777" w:rsidR="004B68CD" w:rsidRPr="00664788" w:rsidRDefault="004B68CD" w:rsidP="004B68CD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1620" w:type="dxa"/>
            <w:gridSpan w:val="2"/>
            <w:tcBorders>
              <w:top w:val="single" w:sz="4" w:space="0" w:color="A0C3D9" w:themeColor="text2" w:themeTint="66"/>
              <w:left w:val="single" w:sz="4" w:space="0" w:color="A0C3D9" w:themeColor="text2" w:themeTint="66"/>
              <w:bottom w:val="single" w:sz="4" w:space="0" w:color="A0C3D9" w:themeColor="text2" w:themeTint="66"/>
              <w:right w:val="single" w:sz="4" w:space="0" w:color="A0C3D9" w:themeColor="text2" w:themeTint="66"/>
            </w:tcBorders>
          </w:tcPr>
          <w:p w14:paraId="265CB4C9" w14:textId="77777777" w:rsidR="004B68CD" w:rsidRPr="00664788" w:rsidRDefault="004B68CD" w:rsidP="004B68CD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1800" w:type="dxa"/>
            <w:gridSpan w:val="2"/>
            <w:tcBorders>
              <w:top w:val="single" w:sz="4" w:space="0" w:color="A0C3D9" w:themeColor="text2" w:themeTint="66"/>
              <w:left w:val="single" w:sz="4" w:space="0" w:color="A0C3D9" w:themeColor="text2" w:themeTint="66"/>
              <w:bottom w:val="single" w:sz="4" w:space="0" w:color="A0C3D9" w:themeColor="text2" w:themeTint="66"/>
              <w:right w:val="single" w:sz="4" w:space="0" w:color="A0C3D9" w:themeColor="text2" w:themeTint="66"/>
            </w:tcBorders>
          </w:tcPr>
          <w:p w14:paraId="4D905717" w14:textId="77777777" w:rsidR="004B68CD" w:rsidRPr="00664788" w:rsidRDefault="004B68CD" w:rsidP="004B68CD">
            <w:pPr>
              <w:pStyle w:val="table"/>
            </w:pPr>
          </w:p>
        </w:tc>
        <w:tc>
          <w:tcPr>
            <w:tcW w:w="236" w:type="dxa"/>
            <w:tcBorders>
              <w:top w:val="nil"/>
              <w:left w:val="single" w:sz="4" w:space="0" w:color="A0C3D9" w:themeColor="text2" w:themeTint="66"/>
              <w:bottom w:val="nil"/>
              <w:right w:val="nil"/>
            </w:tcBorders>
            <w:vAlign w:val="center"/>
          </w:tcPr>
          <w:p w14:paraId="3569DF8E" w14:textId="77777777" w:rsidR="004B68CD" w:rsidRPr="00664788" w:rsidRDefault="004B68CD" w:rsidP="004B68CD">
            <w:pPr>
              <w:spacing w:line="240" w:lineRule="auto"/>
            </w:pPr>
          </w:p>
        </w:tc>
      </w:tr>
      <w:tr w:rsidR="00E02891" w:rsidRPr="00664788" w14:paraId="62F95D07" w14:textId="77777777" w:rsidTr="005E6888">
        <w:trPr>
          <w:trHeight w:val="380"/>
        </w:trPr>
        <w:tc>
          <w:tcPr>
            <w:tcW w:w="10795" w:type="dxa"/>
            <w:gridSpan w:val="12"/>
            <w:tcBorders>
              <w:top w:val="single" w:sz="4" w:space="0" w:color="A0C3D9" w:themeColor="text2" w:themeTint="66"/>
              <w:left w:val="single" w:sz="4" w:space="0" w:color="A0C3D9" w:themeColor="text2" w:themeTint="66"/>
              <w:bottom w:val="single" w:sz="4" w:space="0" w:color="A0C3D9" w:themeColor="text2" w:themeTint="66"/>
              <w:right w:val="single" w:sz="4" w:space="0" w:color="A0C3D9" w:themeColor="text2" w:themeTint="66"/>
            </w:tcBorders>
            <w:vAlign w:val="center"/>
          </w:tcPr>
          <w:p w14:paraId="7DEACC48" w14:textId="77777777" w:rsidR="00E02891" w:rsidRPr="00664788" w:rsidRDefault="00E02891" w:rsidP="00E02891">
            <w:pPr>
              <w:pStyle w:val="table"/>
              <w:numPr>
                <w:ilvl w:val="0"/>
                <w:numId w:val="8"/>
              </w:numPr>
              <w:tabs>
                <w:tab w:val="center" w:pos="792"/>
              </w:tabs>
            </w:pPr>
          </w:p>
        </w:tc>
        <w:tc>
          <w:tcPr>
            <w:tcW w:w="236" w:type="dxa"/>
            <w:tcBorders>
              <w:top w:val="nil"/>
              <w:left w:val="single" w:sz="4" w:space="0" w:color="A0C3D9" w:themeColor="text2" w:themeTint="66"/>
              <w:bottom w:val="nil"/>
              <w:right w:val="nil"/>
            </w:tcBorders>
            <w:vAlign w:val="center"/>
          </w:tcPr>
          <w:p w14:paraId="33ABDAE5" w14:textId="77777777" w:rsidR="00E02891" w:rsidRPr="00664788" w:rsidRDefault="00E02891" w:rsidP="004B68CD">
            <w:pPr>
              <w:spacing w:line="240" w:lineRule="auto"/>
            </w:pPr>
          </w:p>
        </w:tc>
      </w:tr>
      <w:tr w:rsidR="004B68CD" w:rsidRPr="00664788" w14:paraId="381A4710" w14:textId="77777777" w:rsidTr="00842720">
        <w:trPr>
          <w:trHeight w:val="380"/>
        </w:trPr>
        <w:tc>
          <w:tcPr>
            <w:tcW w:w="6205" w:type="dxa"/>
            <w:gridSpan w:val="5"/>
            <w:tcBorders>
              <w:top w:val="single" w:sz="4" w:space="0" w:color="A0C3D9" w:themeColor="text2" w:themeTint="66"/>
              <w:left w:val="single" w:sz="4" w:space="0" w:color="A0C3D9" w:themeColor="text2" w:themeTint="66"/>
              <w:bottom w:val="single" w:sz="4" w:space="0" w:color="A0C3D9" w:themeColor="text2" w:themeTint="66"/>
              <w:right w:val="single" w:sz="4" w:space="0" w:color="A0C3D9" w:themeColor="text2" w:themeTint="66"/>
            </w:tcBorders>
            <w:vAlign w:val="center"/>
          </w:tcPr>
          <w:p w14:paraId="1372CD95" w14:textId="77777777" w:rsidR="004B68CD" w:rsidRPr="00664788" w:rsidRDefault="004B68CD" w:rsidP="004B68CD">
            <w:pPr>
              <w:pStyle w:val="table"/>
            </w:pPr>
            <w:r>
              <w:t>Are you hitting your sales targets?</w:t>
            </w:r>
          </w:p>
        </w:tc>
        <w:tc>
          <w:tcPr>
            <w:tcW w:w="630" w:type="dxa"/>
            <w:gridSpan w:val="2"/>
            <w:tcBorders>
              <w:top w:val="single" w:sz="4" w:space="0" w:color="A0C3D9" w:themeColor="text2" w:themeTint="66"/>
              <w:left w:val="single" w:sz="4" w:space="0" w:color="A0C3D9" w:themeColor="text2" w:themeTint="66"/>
              <w:bottom w:val="single" w:sz="4" w:space="0" w:color="A0C3D9" w:themeColor="text2" w:themeTint="66"/>
              <w:right w:val="single" w:sz="4" w:space="0" w:color="A0C3D9" w:themeColor="text2" w:themeTint="66"/>
            </w:tcBorders>
          </w:tcPr>
          <w:p w14:paraId="36458028" w14:textId="77777777" w:rsidR="004B68CD" w:rsidRPr="00664788" w:rsidRDefault="004B68CD" w:rsidP="004B68CD">
            <w:pPr>
              <w:pStyle w:val="table"/>
              <w:jc w:val="center"/>
            </w:pPr>
            <w:r w:rsidRPr="0008747B">
              <w:rPr>
                <w:rFonts w:ascii="MS Gothic" w:eastAsia="MS Gothic" w:hAnsi="MS Gothic"/>
              </w:rPr>
              <w:t>☐</w:t>
            </w:r>
          </w:p>
        </w:tc>
        <w:tc>
          <w:tcPr>
            <w:tcW w:w="540" w:type="dxa"/>
            <w:tcBorders>
              <w:top w:val="single" w:sz="4" w:space="0" w:color="A0C3D9" w:themeColor="text2" w:themeTint="66"/>
              <w:left w:val="single" w:sz="4" w:space="0" w:color="A0C3D9" w:themeColor="text2" w:themeTint="66"/>
              <w:bottom w:val="single" w:sz="4" w:space="0" w:color="A0C3D9" w:themeColor="text2" w:themeTint="66"/>
              <w:right w:val="single" w:sz="4" w:space="0" w:color="A0C3D9" w:themeColor="text2" w:themeTint="66"/>
            </w:tcBorders>
          </w:tcPr>
          <w:p w14:paraId="23524CC2" w14:textId="77777777" w:rsidR="004B68CD" w:rsidRPr="00664788" w:rsidRDefault="004B68CD" w:rsidP="004B68CD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1620" w:type="dxa"/>
            <w:gridSpan w:val="2"/>
            <w:tcBorders>
              <w:top w:val="single" w:sz="4" w:space="0" w:color="A0C3D9" w:themeColor="text2" w:themeTint="66"/>
              <w:left w:val="single" w:sz="4" w:space="0" w:color="A0C3D9" w:themeColor="text2" w:themeTint="66"/>
              <w:bottom w:val="single" w:sz="4" w:space="0" w:color="A0C3D9" w:themeColor="text2" w:themeTint="66"/>
              <w:right w:val="single" w:sz="4" w:space="0" w:color="A0C3D9" w:themeColor="text2" w:themeTint="66"/>
            </w:tcBorders>
          </w:tcPr>
          <w:p w14:paraId="27577A3B" w14:textId="77777777" w:rsidR="004B68CD" w:rsidRPr="00664788" w:rsidRDefault="004B68CD" w:rsidP="004B68CD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1800" w:type="dxa"/>
            <w:gridSpan w:val="2"/>
            <w:tcBorders>
              <w:top w:val="single" w:sz="4" w:space="0" w:color="A0C3D9" w:themeColor="text2" w:themeTint="66"/>
              <w:left w:val="single" w:sz="4" w:space="0" w:color="A0C3D9" w:themeColor="text2" w:themeTint="66"/>
              <w:bottom w:val="single" w:sz="4" w:space="0" w:color="A0C3D9" w:themeColor="text2" w:themeTint="66"/>
              <w:right w:val="single" w:sz="4" w:space="0" w:color="A0C3D9" w:themeColor="text2" w:themeTint="66"/>
            </w:tcBorders>
          </w:tcPr>
          <w:p w14:paraId="61F8F569" w14:textId="77777777" w:rsidR="004B68CD" w:rsidRPr="00664788" w:rsidRDefault="004B68CD" w:rsidP="004B68CD">
            <w:pPr>
              <w:pStyle w:val="table"/>
              <w:jc w:val="center"/>
            </w:pPr>
          </w:p>
        </w:tc>
        <w:tc>
          <w:tcPr>
            <w:tcW w:w="236" w:type="dxa"/>
            <w:tcBorders>
              <w:top w:val="nil"/>
              <w:left w:val="single" w:sz="4" w:space="0" w:color="A0C3D9" w:themeColor="text2" w:themeTint="66"/>
              <w:bottom w:val="nil"/>
              <w:right w:val="nil"/>
            </w:tcBorders>
            <w:vAlign w:val="center"/>
          </w:tcPr>
          <w:p w14:paraId="26EB9E07" w14:textId="77777777" w:rsidR="004B68CD" w:rsidRPr="00664788" w:rsidRDefault="004B68CD" w:rsidP="004B68CD">
            <w:pPr>
              <w:spacing w:line="240" w:lineRule="auto"/>
            </w:pPr>
          </w:p>
        </w:tc>
      </w:tr>
      <w:tr w:rsidR="00E02891" w:rsidRPr="00664788" w14:paraId="1CF90B1F" w14:textId="77777777" w:rsidTr="00503A51">
        <w:trPr>
          <w:trHeight w:val="380"/>
        </w:trPr>
        <w:tc>
          <w:tcPr>
            <w:tcW w:w="10795" w:type="dxa"/>
            <w:gridSpan w:val="12"/>
            <w:tcBorders>
              <w:top w:val="single" w:sz="4" w:space="0" w:color="A0C3D9" w:themeColor="text2" w:themeTint="66"/>
              <w:left w:val="single" w:sz="4" w:space="0" w:color="A0C3D9" w:themeColor="text2" w:themeTint="66"/>
              <w:bottom w:val="single" w:sz="4" w:space="0" w:color="A0C3D9" w:themeColor="text2" w:themeTint="66"/>
              <w:right w:val="single" w:sz="4" w:space="0" w:color="A0C3D9" w:themeColor="text2" w:themeTint="66"/>
            </w:tcBorders>
            <w:vAlign w:val="center"/>
          </w:tcPr>
          <w:p w14:paraId="63250674" w14:textId="77777777" w:rsidR="00E02891" w:rsidRPr="00664788" w:rsidRDefault="00E02891" w:rsidP="00E02891">
            <w:pPr>
              <w:pStyle w:val="table"/>
              <w:numPr>
                <w:ilvl w:val="0"/>
                <w:numId w:val="8"/>
              </w:numPr>
              <w:tabs>
                <w:tab w:val="center" w:pos="792"/>
              </w:tabs>
            </w:pPr>
          </w:p>
        </w:tc>
        <w:tc>
          <w:tcPr>
            <w:tcW w:w="236" w:type="dxa"/>
            <w:tcBorders>
              <w:top w:val="nil"/>
              <w:left w:val="single" w:sz="4" w:space="0" w:color="A0C3D9" w:themeColor="text2" w:themeTint="66"/>
              <w:bottom w:val="nil"/>
              <w:right w:val="nil"/>
            </w:tcBorders>
            <w:vAlign w:val="center"/>
          </w:tcPr>
          <w:p w14:paraId="1E758196" w14:textId="77777777" w:rsidR="00E02891" w:rsidRPr="00664788" w:rsidRDefault="00E02891" w:rsidP="004B68CD">
            <w:pPr>
              <w:spacing w:line="240" w:lineRule="auto"/>
            </w:pPr>
          </w:p>
        </w:tc>
      </w:tr>
      <w:tr w:rsidR="004B68CD" w:rsidRPr="00664788" w14:paraId="5EDFF598" w14:textId="77777777" w:rsidTr="00842720">
        <w:trPr>
          <w:trHeight w:val="380"/>
        </w:trPr>
        <w:tc>
          <w:tcPr>
            <w:tcW w:w="6205" w:type="dxa"/>
            <w:gridSpan w:val="5"/>
            <w:tcBorders>
              <w:top w:val="single" w:sz="4" w:space="0" w:color="A0C3D9" w:themeColor="text2" w:themeTint="66"/>
              <w:left w:val="single" w:sz="4" w:space="0" w:color="A0C3D9" w:themeColor="text2" w:themeTint="66"/>
              <w:bottom w:val="single" w:sz="4" w:space="0" w:color="A0C3D9" w:themeColor="text2" w:themeTint="66"/>
              <w:right w:val="single" w:sz="4" w:space="0" w:color="A0C3D9" w:themeColor="text2" w:themeTint="66"/>
            </w:tcBorders>
            <w:vAlign w:val="center"/>
          </w:tcPr>
          <w:p w14:paraId="192C5D82" w14:textId="77777777" w:rsidR="004B68CD" w:rsidRPr="00664788" w:rsidRDefault="004B68CD" w:rsidP="004B68CD">
            <w:pPr>
              <w:pStyle w:val="table"/>
            </w:pPr>
            <w:r>
              <w:t xml:space="preserve">Are you reaching your target group? </w:t>
            </w:r>
          </w:p>
        </w:tc>
        <w:tc>
          <w:tcPr>
            <w:tcW w:w="630" w:type="dxa"/>
            <w:gridSpan w:val="2"/>
            <w:tcBorders>
              <w:top w:val="single" w:sz="4" w:space="0" w:color="A0C3D9" w:themeColor="text2" w:themeTint="66"/>
              <w:left w:val="single" w:sz="4" w:space="0" w:color="A0C3D9" w:themeColor="text2" w:themeTint="66"/>
              <w:bottom w:val="single" w:sz="4" w:space="0" w:color="A0C3D9" w:themeColor="text2" w:themeTint="66"/>
              <w:right w:val="single" w:sz="4" w:space="0" w:color="A0C3D9" w:themeColor="text2" w:themeTint="66"/>
            </w:tcBorders>
          </w:tcPr>
          <w:p w14:paraId="560C155F" w14:textId="77777777" w:rsidR="004B68CD" w:rsidRPr="00664788" w:rsidRDefault="004B68CD" w:rsidP="004B68CD">
            <w:pPr>
              <w:pStyle w:val="table"/>
              <w:jc w:val="center"/>
            </w:pPr>
            <w:r w:rsidRPr="0008747B">
              <w:rPr>
                <w:rFonts w:ascii="MS Gothic" w:eastAsia="MS Gothic" w:hAnsi="MS Gothic"/>
              </w:rPr>
              <w:t>☐</w:t>
            </w:r>
          </w:p>
        </w:tc>
        <w:tc>
          <w:tcPr>
            <w:tcW w:w="540" w:type="dxa"/>
            <w:tcBorders>
              <w:top w:val="single" w:sz="4" w:space="0" w:color="A0C3D9" w:themeColor="text2" w:themeTint="66"/>
              <w:left w:val="single" w:sz="4" w:space="0" w:color="A0C3D9" w:themeColor="text2" w:themeTint="66"/>
              <w:bottom w:val="single" w:sz="4" w:space="0" w:color="A0C3D9" w:themeColor="text2" w:themeTint="66"/>
              <w:right w:val="single" w:sz="4" w:space="0" w:color="A0C3D9" w:themeColor="text2" w:themeTint="66"/>
            </w:tcBorders>
          </w:tcPr>
          <w:p w14:paraId="289CD2DA" w14:textId="77777777" w:rsidR="004B68CD" w:rsidRPr="00664788" w:rsidRDefault="004B68CD" w:rsidP="004B68CD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1620" w:type="dxa"/>
            <w:gridSpan w:val="2"/>
            <w:tcBorders>
              <w:top w:val="single" w:sz="4" w:space="0" w:color="A0C3D9" w:themeColor="text2" w:themeTint="66"/>
              <w:left w:val="single" w:sz="4" w:space="0" w:color="A0C3D9" w:themeColor="text2" w:themeTint="66"/>
              <w:bottom w:val="single" w:sz="4" w:space="0" w:color="A0C3D9" w:themeColor="text2" w:themeTint="66"/>
              <w:right w:val="single" w:sz="4" w:space="0" w:color="A0C3D9" w:themeColor="text2" w:themeTint="66"/>
            </w:tcBorders>
          </w:tcPr>
          <w:p w14:paraId="2351B9E8" w14:textId="77777777" w:rsidR="004B68CD" w:rsidRPr="00664788" w:rsidRDefault="004B68CD" w:rsidP="004B68CD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1800" w:type="dxa"/>
            <w:gridSpan w:val="2"/>
            <w:tcBorders>
              <w:top w:val="single" w:sz="4" w:space="0" w:color="A0C3D9" w:themeColor="text2" w:themeTint="66"/>
              <w:left w:val="single" w:sz="4" w:space="0" w:color="A0C3D9" w:themeColor="text2" w:themeTint="66"/>
              <w:bottom w:val="single" w:sz="4" w:space="0" w:color="A0C3D9" w:themeColor="text2" w:themeTint="66"/>
              <w:right w:val="single" w:sz="4" w:space="0" w:color="A0C3D9" w:themeColor="text2" w:themeTint="66"/>
            </w:tcBorders>
          </w:tcPr>
          <w:p w14:paraId="1155C26A" w14:textId="77777777" w:rsidR="004B68CD" w:rsidRPr="00664788" w:rsidRDefault="004B68CD" w:rsidP="004B68CD">
            <w:pPr>
              <w:pStyle w:val="table"/>
              <w:jc w:val="center"/>
            </w:pPr>
          </w:p>
        </w:tc>
        <w:tc>
          <w:tcPr>
            <w:tcW w:w="236" w:type="dxa"/>
            <w:tcBorders>
              <w:top w:val="nil"/>
              <w:left w:val="single" w:sz="4" w:space="0" w:color="A0C3D9" w:themeColor="text2" w:themeTint="66"/>
              <w:bottom w:val="nil"/>
              <w:right w:val="nil"/>
            </w:tcBorders>
            <w:vAlign w:val="center"/>
          </w:tcPr>
          <w:p w14:paraId="22101AC6" w14:textId="77777777" w:rsidR="004B68CD" w:rsidRPr="00664788" w:rsidRDefault="004B68CD" w:rsidP="004B68CD">
            <w:pPr>
              <w:spacing w:line="240" w:lineRule="auto"/>
            </w:pPr>
          </w:p>
        </w:tc>
      </w:tr>
      <w:tr w:rsidR="00E02891" w:rsidRPr="00664788" w14:paraId="3DD8E491" w14:textId="77777777" w:rsidTr="004E1057">
        <w:trPr>
          <w:trHeight w:val="380"/>
        </w:trPr>
        <w:tc>
          <w:tcPr>
            <w:tcW w:w="10795" w:type="dxa"/>
            <w:gridSpan w:val="12"/>
            <w:tcBorders>
              <w:top w:val="single" w:sz="4" w:space="0" w:color="A0C3D9" w:themeColor="text2" w:themeTint="66"/>
              <w:left w:val="single" w:sz="4" w:space="0" w:color="A0C3D9" w:themeColor="text2" w:themeTint="66"/>
              <w:bottom w:val="single" w:sz="4" w:space="0" w:color="A0C3D9" w:themeColor="text2" w:themeTint="66"/>
              <w:right w:val="single" w:sz="4" w:space="0" w:color="A0C3D9" w:themeColor="text2" w:themeTint="66"/>
            </w:tcBorders>
            <w:vAlign w:val="center"/>
          </w:tcPr>
          <w:p w14:paraId="50DDB5FD" w14:textId="77777777" w:rsidR="00E02891" w:rsidRPr="00664788" w:rsidRDefault="00E02891" w:rsidP="00E02891">
            <w:pPr>
              <w:pStyle w:val="table"/>
              <w:numPr>
                <w:ilvl w:val="0"/>
                <w:numId w:val="8"/>
              </w:numPr>
              <w:tabs>
                <w:tab w:val="center" w:pos="792"/>
              </w:tabs>
            </w:pPr>
          </w:p>
        </w:tc>
        <w:tc>
          <w:tcPr>
            <w:tcW w:w="236" w:type="dxa"/>
            <w:tcBorders>
              <w:top w:val="nil"/>
              <w:left w:val="single" w:sz="4" w:space="0" w:color="A0C3D9" w:themeColor="text2" w:themeTint="66"/>
              <w:bottom w:val="nil"/>
              <w:right w:val="nil"/>
            </w:tcBorders>
            <w:vAlign w:val="center"/>
          </w:tcPr>
          <w:p w14:paraId="649B88B8" w14:textId="77777777" w:rsidR="00E02891" w:rsidRPr="00664788" w:rsidRDefault="00E02891" w:rsidP="004B68CD">
            <w:pPr>
              <w:spacing w:line="240" w:lineRule="auto"/>
            </w:pPr>
          </w:p>
        </w:tc>
      </w:tr>
      <w:tr w:rsidR="004B68CD" w:rsidRPr="00664788" w14:paraId="5DD6D475" w14:textId="77777777" w:rsidTr="00842720">
        <w:trPr>
          <w:trHeight w:val="380"/>
        </w:trPr>
        <w:tc>
          <w:tcPr>
            <w:tcW w:w="6205" w:type="dxa"/>
            <w:gridSpan w:val="5"/>
            <w:tcBorders>
              <w:top w:val="single" w:sz="4" w:space="0" w:color="A0C3D9" w:themeColor="text2" w:themeTint="66"/>
              <w:left w:val="single" w:sz="4" w:space="0" w:color="A0C3D9" w:themeColor="text2" w:themeTint="66"/>
              <w:bottom w:val="single" w:sz="4" w:space="0" w:color="A0C3D9" w:themeColor="text2" w:themeTint="66"/>
              <w:right w:val="single" w:sz="4" w:space="0" w:color="A0C3D9" w:themeColor="text2" w:themeTint="66"/>
            </w:tcBorders>
            <w:vAlign w:val="center"/>
          </w:tcPr>
          <w:p w14:paraId="44C573D4" w14:textId="77777777" w:rsidR="004B68CD" w:rsidRPr="00664788" w:rsidRDefault="00E02891" w:rsidP="004B68CD">
            <w:pPr>
              <w:pStyle w:val="table"/>
            </w:pPr>
            <w:r>
              <w:t xml:space="preserve">Do you hold events and/or promotions?  </w:t>
            </w:r>
          </w:p>
        </w:tc>
        <w:tc>
          <w:tcPr>
            <w:tcW w:w="630" w:type="dxa"/>
            <w:gridSpan w:val="2"/>
            <w:tcBorders>
              <w:top w:val="single" w:sz="4" w:space="0" w:color="A0C3D9" w:themeColor="text2" w:themeTint="66"/>
              <w:left w:val="single" w:sz="4" w:space="0" w:color="A0C3D9" w:themeColor="text2" w:themeTint="66"/>
              <w:bottom w:val="single" w:sz="4" w:space="0" w:color="A0C3D9" w:themeColor="text2" w:themeTint="66"/>
              <w:right w:val="single" w:sz="4" w:space="0" w:color="A0C3D9" w:themeColor="text2" w:themeTint="66"/>
            </w:tcBorders>
          </w:tcPr>
          <w:p w14:paraId="65F96E18" w14:textId="77777777" w:rsidR="004B68CD" w:rsidRPr="00664788" w:rsidRDefault="004B68CD" w:rsidP="004B68CD">
            <w:pPr>
              <w:pStyle w:val="table"/>
              <w:jc w:val="center"/>
            </w:pPr>
            <w:r w:rsidRPr="0008747B">
              <w:rPr>
                <w:rFonts w:ascii="MS Gothic" w:eastAsia="MS Gothic" w:hAnsi="MS Gothic"/>
              </w:rPr>
              <w:t>☐</w:t>
            </w:r>
          </w:p>
        </w:tc>
        <w:tc>
          <w:tcPr>
            <w:tcW w:w="540" w:type="dxa"/>
            <w:tcBorders>
              <w:top w:val="single" w:sz="4" w:space="0" w:color="A0C3D9" w:themeColor="text2" w:themeTint="66"/>
              <w:left w:val="single" w:sz="4" w:space="0" w:color="A0C3D9" w:themeColor="text2" w:themeTint="66"/>
              <w:bottom w:val="single" w:sz="4" w:space="0" w:color="A0C3D9" w:themeColor="text2" w:themeTint="66"/>
              <w:right w:val="single" w:sz="4" w:space="0" w:color="A0C3D9" w:themeColor="text2" w:themeTint="66"/>
            </w:tcBorders>
          </w:tcPr>
          <w:p w14:paraId="2D018602" w14:textId="77777777" w:rsidR="004B68CD" w:rsidRPr="00664788" w:rsidRDefault="004B68CD" w:rsidP="004B68CD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1620" w:type="dxa"/>
            <w:gridSpan w:val="2"/>
            <w:tcBorders>
              <w:top w:val="single" w:sz="4" w:space="0" w:color="A0C3D9" w:themeColor="text2" w:themeTint="66"/>
              <w:left w:val="single" w:sz="4" w:space="0" w:color="A0C3D9" w:themeColor="text2" w:themeTint="66"/>
              <w:bottom w:val="single" w:sz="4" w:space="0" w:color="A0C3D9" w:themeColor="text2" w:themeTint="66"/>
              <w:right w:val="single" w:sz="4" w:space="0" w:color="A0C3D9" w:themeColor="text2" w:themeTint="66"/>
            </w:tcBorders>
          </w:tcPr>
          <w:p w14:paraId="2E7EB4CC" w14:textId="77777777" w:rsidR="004B68CD" w:rsidRPr="00664788" w:rsidRDefault="004B68CD" w:rsidP="004B68CD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1800" w:type="dxa"/>
            <w:gridSpan w:val="2"/>
            <w:tcBorders>
              <w:top w:val="single" w:sz="4" w:space="0" w:color="A0C3D9" w:themeColor="text2" w:themeTint="66"/>
              <w:left w:val="single" w:sz="4" w:space="0" w:color="A0C3D9" w:themeColor="text2" w:themeTint="66"/>
              <w:bottom w:val="single" w:sz="4" w:space="0" w:color="A0C3D9" w:themeColor="text2" w:themeTint="66"/>
              <w:right w:val="single" w:sz="4" w:space="0" w:color="A0C3D9" w:themeColor="text2" w:themeTint="66"/>
            </w:tcBorders>
          </w:tcPr>
          <w:p w14:paraId="4DEAC72E" w14:textId="77777777" w:rsidR="004B68CD" w:rsidRPr="00664788" w:rsidRDefault="004B68CD" w:rsidP="004B68CD">
            <w:pPr>
              <w:pStyle w:val="table"/>
              <w:jc w:val="center"/>
            </w:pPr>
          </w:p>
        </w:tc>
        <w:tc>
          <w:tcPr>
            <w:tcW w:w="236" w:type="dxa"/>
            <w:tcBorders>
              <w:top w:val="nil"/>
              <w:left w:val="single" w:sz="4" w:space="0" w:color="A0C3D9" w:themeColor="text2" w:themeTint="66"/>
              <w:bottom w:val="nil"/>
              <w:right w:val="nil"/>
            </w:tcBorders>
            <w:vAlign w:val="center"/>
          </w:tcPr>
          <w:p w14:paraId="42E81E15" w14:textId="77777777" w:rsidR="004B68CD" w:rsidRPr="00664788" w:rsidRDefault="004B68CD" w:rsidP="004B68CD">
            <w:pPr>
              <w:spacing w:line="240" w:lineRule="auto"/>
            </w:pPr>
          </w:p>
        </w:tc>
      </w:tr>
      <w:tr w:rsidR="00E02891" w:rsidRPr="00664788" w14:paraId="63E258EA" w14:textId="77777777" w:rsidTr="00FD4929">
        <w:trPr>
          <w:trHeight w:val="380"/>
        </w:trPr>
        <w:tc>
          <w:tcPr>
            <w:tcW w:w="10795" w:type="dxa"/>
            <w:gridSpan w:val="12"/>
            <w:tcBorders>
              <w:top w:val="single" w:sz="4" w:space="0" w:color="A0C3D9" w:themeColor="text2" w:themeTint="66"/>
              <w:left w:val="single" w:sz="4" w:space="0" w:color="A0C3D9" w:themeColor="text2" w:themeTint="66"/>
              <w:bottom w:val="single" w:sz="4" w:space="0" w:color="A0C3D9" w:themeColor="text2" w:themeTint="66"/>
              <w:right w:val="single" w:sz="4" w:space="0" w:color="A0C3D9" w:themeColor="text2" w:themeTint="66"/>
            </w:tcBorders>
            <w:vAlign w:val="center"/>
          </w:tcPr>
          <w:p w14:paraId="15A17BA0" w14:textId="77777777" w:rsidR="00E02891" w:rsidRPr="00664788" w:rsidRDefault="00E02891" w:rsidP="00E02891">
            <w:pPr>
              <w:pStyle w:val="table"/>
              <w:numPr>
                <w:ilvl w:val="0"/>
                <w:numId w:val="8"/>
              </w:numPr>
              <w:tabs>
                <w:tab w:val="center" w:pos="792"/>
              </w:tabs>
            </w:pPr>
          </w:p>
        </w:tc>
        <w:tc>
          <w:tcPr>
            <w:tcW w:w="236" w:type="dxa"/>
            <w:tcBorders>
              <w:top w:val="nil"/>
              <w:left w:val="single" w:sz="4" w:space="0" w:color="A0C3D9" w:themeColor="text2" w:themeTint="66"/>
              <w:bottom w:val="nil"/>
              <w:right w:val="nil"/>
            </w:tcBorders>
            <w:vAlign w:val="center"/>
          </w:tcPr>
          <w:p w14:paraId="6F106AE9" w14:textId="77777777" w:rsidR="00E02891" w:rsidRPr="00664788" w:rsidRDefault="00E02891" w:rsidP="004B68CD">
            <w:pPr>
              <w:spacing w:line="240" w:lineRule="auto"/>
            </w:pPr>
          </w:p>
        </w:tc>
      </w:tr>
      <w:tr w:rsidR="004B68CD" w:rsidRPr="00664788" w14:paraId="156524D2" w14:textId="77777777" w:rsidTr="00842720">
        <w:trPr>
          <w:trHeight w:val="380"/>
        </w:trPr>
        <w:tc>
          <w:tcPr>
            <w:tcW w:w="6205" w:type="dxa"/>
            <w:gridSpan w:val="5"/>
            <w:tcBorders>
              <w:top w:val="single" w:sz="4" w:space="0" w:color="A0C3D9" w:themeColor="text2" w:themeTint="66"/>
              <w:left w:val="single" w:sz="4" w:space="0" w:color="A0C3D9" w:themeColor="text2" w:themeTint="66"/>
              <w:bottom w:val="single" w:sz="4" w:space="0" w:color="A0C3D9" w:themeColor="text2" w:themeTint="66"/>
              <w:right w:val="single" w:sz="4" w:space="0" w:color="A0C3D9" w:themeColor="text2" w:themeTint="66"/>
            </w:tcBorders>
            <w:vAlign w:val="center"/>
          </w:tcPr>
          <w:p w14:paraId="7D79F4FA" w14:textId="77777777" w:rsidR="004B68CD" w:rsidRPr="00664788" w:rsidRDefault="00E02891" w:rsidP="004B68CD">
            <w:pPr>
              <w:pStyle w:val="table"/>
            </w:pPr>
            <w:r>
              <w:t>Do you partner with other business?</w:t>
            </w:r>
          </w:p>
        </w:tc>
        <w:tc>
          <w:tcPr>
            <w:tcW w:w="630" w:type="dxa"/>
            <w:gridSpan w:val="2"/>
            <w:tcBorders>
              <w:top w:val="single" w:sz="4" w:space="0" w:color="A0C3D9" w:themeColor="text2" w:themeTint="66"/>
              <w:left w:val="single" w:sz="4" w:space="0" w:color="A0C3D9" w:themeColor="text2" w:themeTint="66"/>
              <w:bottom w:val="single" w:sz="4" w:space="0" w:color="A0C3D9" w:themeColor="text2" w:themeTint="66"/>
              <w:right w:val="single" w:sz="4" w:space="0" w:color="A0C3D9" w:themeColor="text2" w:themeTint="66"/>
            </w:tcBorders>
          </w:tcPr>
          <w:p w14:paraId="4AB81135" w14:textId="77777777" w:rsidR="004B68CD" w:rsidRPr="00664788" w:rsidRDefault="004B68CD" w:rsidP="004B68CD">
            <w:pPr>
              <w:pStyle w:val="table"/>
              <w:jc w:val="center"/>
            </w:pPr>
            <w:r w:rsidRPr="0008747B">
              <w:rPr>
                <w:rFonts w:ascii="MS Gothic" w:eastAsia="MS Gothic" w:hAnsi="MS Gothic"/>
              </w:rPr>
              <w:t>☐</w:t>
            </w:r>
          </w:p>
        </w:tc>
        <w:tc>
          <w:tcPr>
            <w:tcW w:w="540" w:type="dxa"/>
            <w:tcBorders>
              <w:top w:val="single" w:sz="4" w:space="0" w:color="A0C3D9" w:themeColor="text2" w:themeTint="66"/>
              <w:left w:val="single" w:sz="4" w:space="0" w:color="A0C3D9" w:themeColor="text2" w:themeTint="66"/>
              <w:bottom w:val="single" w:sz="4" w:space="0" w:color="A0C3D9" w:themeColor="text2" w:themeTint="66"/>
              <w:right w:val="single" w:sz="4" w:space="0" w:color="A0C3D9" w:themeColor="text2" w:themeTint="66"/>
            </w:tcBorders>
          </w:tcPr>
          <w:p w14:paraId="1278F7CC" w14:textId="77777777" w:rsidR="004B68CD" w:rsidRPr="00664788" w:rsidRDefault="004B68CD" w:rsidP="004B68CD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1620" w:type="dxa"/>
            <w:gridSpan w:val="2"/>
            <w:tcBorders>
              <w:top w:val="single" w:sz="4" w:space="0" w:color="A0C3D9" w:themeColor="text2" w:themeTint="66"/>
              <w:left w:val="single" w:sz="4" w:space="0" w:color="A0C3D9" w:themeColor="text2" w:themeTint="66"/>
              <w:bottom w:val="single" w:sz="4" w:space="0" w:color="A0C3D9" w:themeColor="text2" w:themeTint="66"/>
              <w:right w:val="single" w:sz="4" w:space="0" w:color="A0C3D9" w:themeColor="text2" w:themeTint="66"/>
            </w:tcBorders>
          </w:tcPr>
          <w:p w14:paraId="45C702E8" w14:textId="77777777" w:rsidR="004B68CD" w:rsidRPr="00664788" w:rsidRDefault="004B68CD" w:rsidP="004B68CD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1800" w:type="dxa"/>
            <w:gridSpan w:val="2"/>
            <w:tcBorders>
              <w:top w:val="single" w:sz="4" w:space="0" w:color="A0C3D9" w:themeColor="text2" w:themeTint="66"/>
              <w:left w:val="single" w:sz="4" w:space="0" w:color="A0C3D9" w:themeColor="text2" w:themeTint="66"/>
              <w:bottom w:val="single" w:sz="4" w:space="0" w:color="A0C3D9" w:themeColor="text2" w:themeTint="66"/>
              <w:right w:val="single" w:sz="4" w:space="0" w:color="A0C3D9" w:themeColor="text2" w:themeTint="66"/>
            </w:tcBorders>
          </w:tcPr>
          <w:p w14:paraId="7EC76827" w14:textId="77777777" w:rsidR="004B68CD" w:rsidRPr="00664788" w:rsidRDefault="004B68CD" w:rsidP="004B68CD">
            <w:pPr>
              <w:pStyle w:val="table"/>
              <w:jc w:val="center"/>
            </w:pPr>
          </w:p>
        </w:tc>
        <w:tc>
          <w:tcPr>
            <w:tcW w:w="236" w:type="dxa"/>
            <w:tcBorders>
              <w:top w:val="nil"/>
              <w:left w:val="single" w:sz="4" w:space="0" w:color="A0C3D9" w:themeColor="text2" w:themeTint="66"/>
              <w:bottom w:val="nil"/>
              <w:right w:val="nil"/>
            </w:tcBorders>
            <w:vAlign w:val="center"/>
          </w:tcPr>
          <w:p w14:paraId="42F39342" w14:textId="77777777" w:rsidR="004B68CD" w:rsidRPr="00664788" w:rsidRDefault="004B68CD" w:rsidP="004B68CD">
            <w:pPr>
              <w:spacing w:line="240" w:lineRule="auto"/>
            </w:pPr>
          </w:p>
        </w:tc>
      </w:tr>
      <w:tr w:rsidR="00E02891" w:rsidRPr="00664788" w14:paraId="6A2D3BAE" w14:textId="77777777" w:rsidTr="00AB0E16">
        <w:trPr>
          <w:trHeight w:val="380"/>
        </w:trPr>
        <w:tc>
          <w:tcPr>
            <w:tcW w:w="10795" w:type="dxa"/>
            <w:gridSpan w:val="12"/>
            <w:tcBorders>
              <w:top w:val="single" w:sz="4" w:space="0" w:color="A0C3D9" w:themeColor="text2" w:themeTint="66"/>
              <w:left w:val="single" w:sz="4" w:space="0" w:color="A0C3D9" w:themeColor="text2" w:themeTint="66"/>
              <w:bottom w:val="single" w:sz="4" w:space="0" w:color="A0C3D9" w:themeColor="text2" w:themeTint="66"/>
              <w:right w:val="single" w:sz="4" w:space="0" w:color="A0C3D9" w:themeColor="text2" w:themeTint="66"/>
            </w:tcBorders>
            <w:vAlign w:val="center"/>
          </w:tcPr>
          <w:p w14:paraId="64423799" w14:textId="77777777" w:rsidR="00E02891" w:rsidRPr="00664788" w:rsidRDefault="00E02891" w:rsidP="00E02891">
            <w:pPr>
              <w:pStyle w:val="table"/>
              <w:numPr>
                <w:ilvl w:val="0"/>
                <w:numId w:val="8"/>
              </w:numPr>
              <w:tabs>
                <w:tab w:val="center" w:pos="792"/>
              </w:tabs>
            </w:pPr>
          </w:p>
        </w:tc>
        <w:tc>
          <w:tcPr>
            <w:tcW w:w="236" w:type="dxa"/>
            <w:tcBorders>
              <w:top w:val="nil"/>
              <w:left w:val="single" w:sz="4" w:space="0" w:color="A0C3D9" w:themeColor="text2" w:themeTint="66"/>
              <w:bottom w:val="nil"/>
              <w:right w:val="nil"/>
            </w:tcBorders>
            <w:vAlign w:val="center"/>
          </w:tcPr>
          <w:p w14:paraId="5B5BC1F8" w14:textId="77777777" w:rsidR="00E02891" w:rsidRPr="00664788" w:rsidRDefault="00E02891" w:rsidP="004B68CD">
            <w:pPr>
              <w:spacing w:line="240" w:lineRule="auto"/>
            </w:pPr>
          </w:p>
        </w:tc>
      </w:tr>
      <w:tr w:rsidR="00AB0E16" w:rsidRPr="00664788" w14:paraId="1D3270A8" w14:textId="77777777" w:rsidTr="00AB0E16">
        <w:trPr>
          <w:trHeight w:val="380"/>
        </w:trPr>
        <w:tc>
          <w:tcPr>
            <w:tcW w:w="10795" w:type="dxa"/>
            <w:gridSpan w:val="12"/>
            <w:tcBorders>
              <w:top w:val="single" w:sz="4" w:space="0" w:color="A0C3D9" w:themeColor="text2" w:themeTint="66"/>
              <w:left w:val="single" w:sz="4" w:space="0" w:color="A0C3D9" w:themeColor="text2" w:themeTint="66"/>
              <w:bottom w:val="nil"/>
              <w:right w:val="single" w:sz="4" w:space="0" w:color="A0C3D9" w:themeColor="text2" w:themeTint="66"/>
            </w:tcBorders>
            <w:vAlign w:val="center"/>
          </w:tcPr>
          <w:p w14:paraId="64577453" w14:textId="77777777" w:rsidR="00AB0E16" w:rsidRPr="00664788" w:rsidRDefault="00AB0E16" w:rsidP="00AB0E16">
            <w:pPr>
              <w:pStyle w:val="table"/>
            </w:pPr>
            <w:r>
              <w:t>Are you looking to improve in any of the following areas?</w:t>
            </w:r>
          </w:p>
        </w:tc>
        <w:tc>
          <w:tcPr>
            <w:tcW w:w="236" w:type="dxa"/>
            <w:tcBorders>
              <w:top w:val="nil"/>
              <w:left w:val="single" w:sz="4" w:space="0" w:color="A0C3D9" w:themeColor="text2" w:themeTint="66"/>
              <w:bottom w:val="nil"/>
              <w:right w:val="nil"/>
            </w:tcBorders>
            <w:vAlign w:val="center"/>
          </w:tcPr>
          <w:p w14:paraId="0A16867F" w14:textId="77777777" w:rsidR="00AB0E16" w:rsidRPr="00664788" w:rsidRDefault="00AB0E16" w:rsidP="004B68CD">
            <w:pPr>
              <w:spacing w:line="240" w:lineRule="auto"/>
            </w:pPr>
          </w:p>
        </w:tc>
      </w:tr>
      <w:tr w:rsidR="00AB0E16" w:rsidRPr="00664788" w14:paraId="05A351D0" w14:textId="77777777" w:rsidTr="00AB0E16">
        <w:trPr>
          <w:trHeight w:val="380"/>
        </w:trPr>
        <w:tc>
          <w:tcPr>
            <w:tcW w:w="1795" w:type="dxa"/>
            <w:tcBorders>
              <w:top w:val="nil"/>
              <w:left w:val="single" w:sz="4" w:space="0" w:color="A0C3D9" w:themeColor="text2" w:themeTint="66"/>
              <w:bottom w:val="single" w:sz="4" w:space="0" w:color="A0C3D9" w:themeColor="text2" w:themeTint="66"/>
              <w:right w:val="nil"/>
            </w:tcBorders>
            <w:vAlign w:val="center"/>
          </w:tcPr>
          <w:p w14:paraId="3318B18D" w14:textId="77777777" w:rsidR="00AB0E16" w:rsidRDefault="00AB0E16" w:rsidP="00AB0E16">
            <w:pPr>
              <w:pStyle w:val="table"/>
              <w:jc w:val="right"/>
            </w:pPr>
            <w:r>
              <w:t>Management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0C3D9" w:themeColor="text2" w:themeTint="66"/>
              <w:right w:val="nil"/>
            </w:tcBorders>
          </w:tcPr>
          <w:p w14:paraId="556043DD" w14:textId="77777777" w:rsidR="00AB0E16" w:rsidRPr="00664788" w:rsidRDefault="00AB0E16" w:rsidP="00AB0E16">
            <w:pPr>
              <w:pStyle w:val="table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0C3D9" w:themeColor="text2" w:themeTint="66"/>
              <w:right w:val="nil"/>
            </w:tcBorders>
            <w:vAlign w:val="center"/>
          </w:tcPr>
          <w:p w14:paraId="691866B9" w14:textId="77777777" w:rsidR="00AB0E16" w:rsidRDefault="00AB0E16" w:rsidP="00AB0E16">
            <w:pPr>
              <w:pStyle w:val="table"/>
              <w:jc w:val="right"/>
            </w:pPr>
            <w:r>
              <w:t>Marketing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0C3D9" w:themeColor="text2" w:themeTint="66"/>
              <w:right w:val="nil"/>
            </w:tcBorders>
          </w:tcPr>
          <w:p w14:paraId="6829C78F" w14:textId="77777777" w:rsidR="00AB0E16" w:rsidRPr="00664788" w:rsidRDefault="00AB0E16" w:rsidP="00AB0E16">
            <w:pPr>
              <w:pStyle w:val="table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2160" w:type="dxa"/>
            <w:gridSpan w:val="4"/>
            <w:tcBorders>
              <w:top w:val="nil"/>
              <w:left w:val="nil"/>
              <w:bottom w:val="single" w:sz="4" w:space="0" w:color="A0C3D9" w:themeColor="text2" w:themeTint="66"/>
              <w:right w:val="nil"/>
            </w:tcBorders>
            <w:vAlign w:val="center"/>
          </w:tcPr>
          <w:p w14:paraId="25D9988F" w14:textId="77777777" w:rsidR="00AB0E16" w:rsidRDefault="00AB0E16" w:rsidP="00AB0E16">
            <w:pPr>
              <w:pStyle w:val="table"/>
              <w:jc w:val="right"/>
            </w:pPr>
            <w:r>
              <w:t>Finance &amp; Sales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0C3D9" w:themeColor="text2" w:themeTint="66"/>
              <w:right w:val="nil"/>
            </w:tcBorders>
          </w:tcPr>
          <w:p w14:paraId="27BE7719" w14:textId="77777777" w:rsidR="00AB0E16" w:rsidRPr="00664788" w:rsidRDefault="00AB0E16" w:rsidP="00AB0E16">
            <w:pPr>
              <w:pStyle w:val="table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0C3D9" w:themeColor="text2" w:themeTint="66"/>
              <w:right w:val="nil"/>
            </w:tcBorders>
            <w:vAlign w:val="center"/>
          </w:tcPr>
          <w:p w14:paraId="50EBC90E" w14:textId="77777777" w:rsidR="00AB0E16" w:rsidRDefault="00AB0E16" w:rsidP="00AB0E16">
            <w:pPr>
              <w:pStyle w:val="table"/>
              <w:jc w:val="right"/>
            </w:pPr>
            <w:r>
              <w:t>Strategic Planning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0C3D9" w:themeColor="text2" w:themeTint="66"/>
              <w:right w:val="single" w:sz="4" w:space="0" w:color="A0C3D9" w:themeColor="text2" w:themeTint="66"/>
            </w:tcBorders>
          </w:tcPr>
          <w:p w14:paraId="008D092A" w14:textId="77777777" w:rsidR="00AB0E16" w:rsidRPr="00664788" w:rsidRDefault="00AB0E16" w:rsidP="00AB0E16">
            <w:pPr>
              <w:pStyle w:val="table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236" w:type="dxa"/>
            <w:tcBorders>
              <w:top w:val="nil"/>
              <w:left w:val="single" w:sz="4" w:space="0" w:color="A0C3D9" w:themeColor="text2" w:themeTint="66"/>
              <w:bottom w:val="nil"/>
              <w:right w:val="nil"/>
            </w:tcBorders>
            <w:vAlign w:val="center"/>
          </w:tcPr>
          <w:p w14:paraId="3DA53306" w14:textId="77777777" w:rsidR="00AB0E16" w:rsidRPr="00664788" w:rsidRDefault="00AB0E16" w:rsidP="00AB0E16">
            <w:pPr>
              <w:spacing w:line="240" w:lineRule="auto"/>
            </w:pPr>
          </w:p>
        </w:tc>
      </w:tr>
    </w:tbl>
    <w:p w14:paraId="65865554" w14:textId="77777777" w:rsidR="00E07A42" w:rsidRDefault="00E07A42" w:rsidP="0068746E">
      <w:pPr>
        <w:pStyle w:val="small"/>
        <w:rPr>
          <w:sz w:val="2"/>
        </w:rPr>
      </w:pPr>
    </w:p>
    <w:p w14:paraId="6D845D44" w14:textId="77777777" w:rsidR="008E5C97" w:rsidRDefault="008E5C97" w:rsidP="008E5C97"/>
    <w:p w14:paraId="09FAED2C" w14:textId="77777777" w:rsidR="008E5C97" w:rsidRPr="008E5C97" w:rsidRDefault="008E5C97" w:rsidP="008E5C97"/>
    <w:sectPr w:rsidR="008E5C97" w:rsidRPr="008E5C97" w:rsidSect="00842720">
      <w:pgSz w:w="12240" w:h="15840"/>
      <w:pgMar w:top="720" w:right="720" w:bottom="720" w:left="720" w:header="360" w:footer="3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C75512" w14:textId="77777777" w:rsidR="00AD7C97" w:rsidRDefault="00AD7C97" w:rsidP="00C72A58">
      <w:pPr>
        <w:spacing w:after="0" w:line="240" w:lineRule="auto"/>
      </w:pPr>
      <w:r>
        <w:separator/>
      </w:r>
    </w:p>
  </w:endnote>
  <w:endnote w:type="continuationSeparator" w:id="0">
    <w:p w14:paraId="3E05C858" w14:textId="77777777" w:rsidR="00AD7C97" w:rsidRDefault="00AD7C97" w:rsidP="00C72A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Eurostile">
    <w:altName w:val="Arial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08815E" w14:textId="77777777" w:rsidR="00AD7C97" w:rsidRDefault="00AD7C97" w:rsidP="00C72A58">
      <w:pPr>
        <w:spacing w:after="0" w:line="240" w:lineRule="auto"/>
      </w:pPr>
      <w:r>
        <w:separator/>
      </w:r>
    </w:p>
  </w:footnote>
  <w:footnote w:type="continuationSeparator" w:id="0">
    <w:p w14:paraId="3ED481C9" w14:textId="77777777" w:rsidR="00AD7C97" w:rsidRDefault="00AD7C97" w:rsidP="00C72A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C6446A"/>
    <w:multiLevelType w:val="hybridMultilevel"/>
    <w:tmpl w:val="93127F6A"/>
    <w:lvl w:ilvl="0" w:tplc="1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66F3C"/>
    <w:multiLevelType w:val="hybridMultilevel"/>
    <w:tmpl w:val="56EE4A78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5D447A"/>
    <w:multiLevelType w:val="hybridMultilevel"/>
    <w:tmpl w:val="B3C881AE"/>
    <w:lvl w:ilvl="0" w:tplc="5C2C5AFA">
      <w:start w:val="1"/>
      <w:numFmt w:val="decimal"/>
      <w:pStyle w:val="numberedtextligh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BA06F3"/>
    <w:multiLevelType w:val="hybridMultilevel"/>
    <w:tmpl w:val="7C28801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6B2068D"/>
    <w:multiLevelType w:val="hybridMultilevel"/>
    <w:tmpl w:val="1CEC04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5DC4332"/>
    <w:multiLevelType w:val="hybridMultilevel"/>
    <w:tmpl w:val="4C44298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FA5881"/>
    <w:multiLevelType w:val="hybridMultilevel"/>
    <w:tmpl w:val="150826B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EE1284"/>
    <w:multiLevelType w:val="hybridMultilevel"/>
    <w:tmpl w:val="273EBBF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41A"/>
    <w:rsid w:val="0000627C"/>
    <w:rsid w:val="00052E5F"/>
    <w:rsid w:val="00053CF4"/>
    <w:rsid w:val="000B44A1"/>
    <w:rsid w:val="000D4821"/>
    <w:rsid w:val="00101163"/>
    <w:rsid w:val="00111F2E"/>
    <w:rsid w:val="00126C84"/>
    <w:rsid w:val="00163B21"/>
    <w:rsid w:val="00170CCE"/>
    <w:rsid w:val="00196C44"/>
    <w:rsid w:val="001B58C8"/>
    <w:rsid w:val="001D1F7A"/>
    <w:rsid w:val="001E64AE"/>
    <w:rsid w:val="00265CAC"/>
    <w:rsid w:val="00277F6F"/>
    <w:rsid w:val="002935F4"/>
    <w:rsid w:val="002F0E70"/>
    <w:rsid w:val="00325BF6"/>
    <w:rsid w:val="003325F2"/>
    <w:rsid w:val="0034152F"/>
    <w:rsid w:val="00372907"/>
    <w:rsid w:val="00384929"/>
    <w:rsid w:val="00386F6C"/>
    <w:rsid w:val="003C5715"/>
    <w:rsid w:val="0044538F"/>
    <w:rsid w:val="00477F18"/>
    <w:rsid w:val="0049773B"/>
    <w:rsid w:val="004A40BD"/>
    <w:rsid w:val="004A58C0"/>
    <w:rsid w:val="004B68CD"/>
    <w:rsid w:val="004B7167"/>
    <w:rsid w:val="004D5683"/>
    <w:rsid w:val="004D7BA7"/>
    <w:rsid w:val="004F413A"/>
    <w:rsid w:val="005169A1"/>
    <w:rsid w:val="00517DF5"/>
    <w:rsid w:val="005314E1"/>
    <w:rsid w:val="00531D65"/>
    <w:rsid w:val="00551D0A"/>
    <w:rsid w:val="00561A99"/>
    <w:rsid w:val="00562A2E"/>
    <w:rsid w:val="005D4B8F"/>
    <w:rsid w:val="00614894"/>
    <w:rsid w:val="00635404"/>
    <w:rsid w:val="006428A1"/>
    <w:rsid w:val="00664788"/>
    <w:rsid w:val="00683972"/>
    <w:rsid w:val="00684CD1"/>
    <w:rsid w:val="0068746E"/>
    <w:rsid w:val="006A18C8"/>
    <w:rsid w:val="006C7049"/>
    <w:rsid w:val="006F63A7"/>
    <w:rsid w:val="006F7CFE"/>
    <w:rsid w:val="007341F6"/>
    <w:rsid w:val="00756463"/>
    <w:rsid w:val="00771DED"/>
    <w:rsid w:val="00774810"/>
    <w:rsid w:val="0078472C"/>
    <w:rsid w:val="007A31DE"/>
    <w:rsid w:val="007D625E"/>
    <w:rsid w:val="007F560D"/>
    <w:rsid w:val="00842720"/>
    <w:rsid w:val="00854426"/>
    <w:rsid w:val="008662EB"/>
    <w:rsid w:val="008729AF"/>
    <w:rsid w:val="00882954"/>
    <w:rsid w:val="00883A4B"/>
    <w:rsid w:val="008E405B"/>
    <w:rsid w:val="008E5C97"/>
    <w:rsid w:val="008F4A12"/>
    <w:rsid w:val="00905073"/>
    <w:rsid w:val="0098682E"/>
    <w:rsid w:val="009A6D03"/>
    <w:rsid w:val="009B1DE3"/>
    <w:rsid w:val="009B6434"/>
    <w:rsid w:val="009C13F7"/>
    <w:rsid w:val="009D59DA"/>
    <w:rsid w:val="009F0F2B"/>
    <w:rsid w:val="009F4BEC"/>
    <w:rsid w:val="009F4EDC"/>
    <w:rsid w:val="00A13FA8"/>
    <w:rsid w:val="00A31FE6"/>
    <w:rsid w:val="00A37F33"/>
    <w:rsid w:val="00A83424"/>
    <w:rsid w:val="00AA61CD"/>
    <w:rsid w:val="00AB0E16"/>
    <w:rsid w:val="00AC7B5D"/>
    <w:rsid w:val="00AD7C97"/>
    <w:rsid w:val="00AF0E85"/>
    <w:rsid w:val="00B34FAD"/>
    <w:rsid w:val="00C4491C"/>
    <w:rsid w:val="00C60B3E"/>
    <w:rsid w:val="00C72A58"/>
    <w:rsid w:val="00C73E4B"/>
    <w:rsid w:val="00C91106"/>
    <w:rsid w:val="00CE6907"/>
    <w:rsid w:val="00D02F35"/>
    <w:rsid w:val="00D04CC3"/>
    <w:rsid w:val="00D14C70"/>
    <w:rsid w:val="00DA3917"/>
    <w:rsid w:val="00DC6462"/>
    <w:rsid w:val="00E017A9"/>
    <w:rsid w:val="00E02891"/>
    <w:rsid w:val="00E07A42"/>
    <w:rsid w:val="00E10EDB"/>
    <w:rsid w:val="00E12E97"/>
    <w:rsid w:val="00E361D6"/>
    <w:rsid w:val="00E40078"/>
    <w:rsid w:val="00E43C61"/>
    <w:rsid w:val="00EA0D8F"/>
    <w:rsid w:val="00EB3461"/>
    <w:rsid w:val="00EB3C64"/>
    <w:rsid w:val="00EC5A58"/>
    <w:rsid w:val="00EF118B"/>
    <w:rsid w:val="00EF676B"/>
    <w:rsid w:val="00F009BF"/>
    <w:rsid w:val="00F03D7C"/>
    <w:rsid w:val="00F0441A"/>
    <w:rsid w:val="00F045AC"/>
    <w:rsid w:val="00F2010B"/>
    <w:rsid w:val="00F97804"/>
    <w:rsid w:val="00FF1B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3019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4788"/>
    <w:pPr>
      <w:spacing w:before="60" w:after="60" w:line="245" w:lineRule="auto"/>
    </w:pPr>
    <w:rPr>
      <w:color w:val="676C73" w:themeColor="text1"/>
      <w:sz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semiHidden/>
    <w:rsid w:val="006647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Cs/>
      <w:color w:val="336380" w:themeColor="text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rsid w:val="00E07A4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C6D6E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664788"/>
    <w:rPr>
      <w:rFonts w:asciiTheme="majorHAnsi" w:eastAsiaTheme="majorEastAsia" w:hAnsiTheme="majorHAnsi" w:cstheme="majorBidi"/>
      <w:color w:val="3C6D6E" w:themeColor="accent1" w:themeShade="BF"/>
      <w:sz w:val="26"/>
      <w:szCs w:val="26"/>
      <w:lang w:val="en-US"/>
    </w:rPr>
  </w:style>
  <w:style w:type="paragraph" w:styleId="ListParagraph">
    <w:name w:val="List Paragraph"/>
    <w:basedOn w:val="Normal"/>
    <w:uiPriority w:val="34"/>
    <w:semiHidden/>
    <w:qFormat/>
    <w:rsid w:val="00E07A42"/>
    <w:pPr>
      <w:ind w:left="720"/>
      <w:contextualSpacing/>
    </w:pPr>
  </w:style>
  <w:style w:type="table" w:styleId="TableGrid">
    <w:name w:val="Table Grid"/>
    <w:basedOn w:val="TableNormal"/>
    <w:uiPriority w:val="39"/>
    <w:rsid w:val="00531D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664788"/>
    <w:pPr>
      <w:spacing w:before="400" w:after="680" w:line="240" w:lineRule="auto"/>
      <w:ind w:left="720"/>
      <w:contextualSpacing/>
    </w:pPr>
    <w:rPr>
      <w:rFonts w:ascii="Impact" w:eastAsiaTheme="majorEastAsia" w:hAnsi="Impact" w:cstheme="majorBidi"/>
      <w:noProof/>
      <w:color w:val="336380" w:themeColor="text2"/>
      <w:kern w:val="28"/>
      <w:sz w:val="48"/>
      <w:szCs w:val="48"/>
      <w:lang w:eastAsia="en-GB"/>
    </w:rPr>
  </w:style>
  <w:style w:type="character" w:customStyle="1" w:styleId="TitleChar">
    <w:name w:val="Title Char"/>
    <w:basedOn w:val="DefaultParagraphFont"/>
    <w:link w:val="Title"/>
    <w:uiPriority w:val="10"/>
    <w:rsid w:val="00664788"/>
    <w:rPr>
      <w:rFonts w:ascii="Impact" w:eastAsiaTheme="majorEastAsia" w:hAnsi="Impact" w:cstheme="majorBidi"/>
      <w:noProof/>
      <w:color w:val="336380" w:themeColor="text2"/>
      <w:kern w:val="28"/>
      <w:sz w:val="48"/>
      <w:szCs w:val="48"/>
      <w:lang w:val="en-US" w:eastAsia="en-GB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664788"/>
    <w:rPr>
      <w:rFonts w:asciiTheme="majorHAnsi" w:eastAsiaTheme="majorEastAsia" w:hAnsiTheme="majorHAnsi" w:cstheme="majorBidi"/>
      <w:bCs/>
      <w:color w:val="336380" w:themeColor="text2"/>
      <w:sz w:val="32"/>
      <w:szCs w:val="32"/>
      <w:lang w:val="en-US"/>
    </w:rPr>
  </w:style>
  <w:style w:type="paragraph" w:customStyle="1" w:styleId="small">
    <w:name w:val="small"/>
    <w:next w:val="Normal"/>
    <w:semiHidden/>
    <w:rsid w:val="00664788"/>
    <w:pPr>
      <w:spacing w:after="0" w:line="360" w:lineRule="auto"/>
      <w:ind w:left="360"/>
    </w:pPr>
    <w:rPr>
      <w:color w:val="676C73" w:themeColor="text1"/>
      <w:sz w:val="20"/>
      <w:lang w:val="en-US"/>
    </w:rPr>
  </w:style>
  <w:style w:type="paragraph" w:customStyle="1" w:styleId="table">
    <w:name w:val="table"/>
    <w:basedOn w:val="Normal"/>
    <w:qFormat/>
    <w:rsid w:val="00664788"/>
    <w:pPr>
      <w:spacing w:line="240" w:lineRule="auto"/>
    </w:pPr>
  </w:style>
  <w:style w:type="paragraph" w:customStyle="1" w:styleId="largetext">
    <w:name w:val="large text"/>
    <w:basedOn w:val="Normal"/>
    <w:qFormat/>
    <w:rsid w:val="00664788"/>
    <w:pPr>
      <w:spacing w:before="40" w:after="40" w:line="240" w:lineRule="auto"/>
    </w:pPr>
    <w:rPr>
      <w:rFonts w:ascii="Impact" w:hAnsi="Impact"/>
      <w:color w:val="336380" w:themeColor="text2"/>
      <w:sz w:val="28"/>
    </w:rPr>
  </w:style>
  <w:style w:type="paragraph" w:customStyle="1" w:styleId="tableheaddark">
    <w:name w:val="table head dark"/>
    <w:basedOn w:val="Normal"/>
    <w:qFormat/>
    <w:rsid w:val="00664788"/>
    <w:pPr>
      <w:spacing w:before="40" w:after="40" w:line="240" w:lineRule="auto"/>
    </w:pPr>
    <w:rPr>
      <w:rFonts w:ascii="Impact" w:hAnsi="Impact"/>
      <w:color w:val="FFFFFF" w:themeColor="background1"/>
      <w:sz w:val="32"/>
    </w:rPr>
  </w:style>
  <w:style w:type="paragraph" w:customStyle="1" w:styleId="tableheadwhite">
    <w:name w:val="table head white"/>
    <w:basedOn w:val="Normal"/>
    <w:qFormat/>
    <w:rsid w:val="00664788"/>
    <w:pPr>
      <w:spacing w:before="40" w:after="40" w:line="240" w:lineRule="auto"/>
    </w:pPr>
    <w:rPr>
      <w:rFonts w:ascii="Impact" w:hAnsi="Impact"/>
      <w:color w:val="FFFFFF" w:themeColor="background1"/>
      <w:sz w:val="32"/>
    </w:rPr>
  </w:style>
  <w:style w:type="paragraph" w:customStyle="1" w:styleId="numberedtextlight">
    <w:name w:val="numbered text light"/>
    <w:basedOn w:val="ListParagraph"/>
    <w:qFormat/>
    <w:rsid w:val="00C73E4B"/>
    <w:pPr>
      <w:numPr>
        <w:numId w:val="6"/>
      </w:numPr>
      <w:spacing w:before="40" w:after="40" w:line="240" w:lineRule="auto"/>
      <w:ind w:left="280" w:hanging="270"/>
    </w:pPr>
    <w:rPr>
      <w:rFonts w:asciiTheme="majorHAnsi" w:hAnsiTheme="majorHAnsi"/>
      <w:color w:val="FFFFFF" w:themeColor="background1"/>
    </w:rPr>
  </w:style>
  <w:style w:type="paragraph" w:customStyle="1" w:styleId="Titlebartext">
    <w:name w:val="Title bar text"/>
    <w:basedOn w:val="Normal"/>
    <w:link w:val="TitlebartextChar"/>
    <w:qFormat/>
    <w:rsid w:val="00664788"/>
    <w:rPr>
      <w:color w:val="FFFFFF" w:themeColor="background1"/>
      <w:sz w:val="23"/>
    </w:rPr>
  </w:style>
  <w:style w:type="character" w:customStyle="1" w:styleId="TitlebartextChar">
    <w:name w:val="Title bar text Char"/>
    <w:basedOn w:val="DefaultParagraphFont"/>
    <w:link w:val="Titlebartext"/>
    <w:rsid w:val="00664788"/>
    <w:rPr>
      <w:color w:val="FFFFFF" w:themeColor="background1"/>
      <w:sz w:val="23"/>
      <w:lang w:val="en-US"/>
    </w:rPr>
  </w:style>
  <w:style w:type="paragraph" w:styleId="Header">
    <w:name w:val="header"/>
    <w:basedOn w:val="Normal"/>
    <w:link w:val="HeaderChar"/>
    <w:uiPriority w:val="99"/>
    <w:semiHidden/>
    <w:rsid w:val="00C91106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64788"/>
    <w:rPr>
      <w:color w:val="676C73" w:themeColor="text1"/>
      <w:sz w:val="20"/>
      <w:lang w:val="en-US"/>
    </w:rPr>
  </w:style>
  <w:style w:type="paragraph" w:styleId="Footer">
    <w:name w:val="footer"/>
    <w:basedOn w:val="Normal"/>
    <w:link w:val="FooterChar"/>
    <w:uiPriority w:val="99"/>
    <w:semiHidden/>
    <w:rsid w:val="00C91106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64788"/>
    <w:rPr>
      <w:color w:val="676C73" w:themeColor="text1"/>
      <w:sz w:val="20"/>
      <w:lang w:val="en-US"/>
    </w:rPr>
  </w:style>
  <w:style w:type="character" w:styleId="PlaceholderText">
    <w:name w:val="Placeholder Text"/>
    <w:basedOn w:val="DefaultParagraphFont"/>
    <w:uiPriority w:val="99"/>
    <w:semiHidden/>
    <w:rsid w:val="00664788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8E5C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5C97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5C97"/>
    <w:rPr>
      <w:color w:val="676C73" w:themeColor="text1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5C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5C97"/>
    <w:rPr>
      <w:b/>
      <w:bCs/>
      <w:color w:val="676C73" w:themeColor="text1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5C97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C97"/>
    <w:rPr>
      <w:rFonts w:ascii="Segoe UI" w:hAnsi="Segoe UI" w:cs="Segoe UI"/>
      <w:color w:val="676C73" w:themeColor="text1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mantha.silvers\Downloads\tf34282847.dotx" TargetMode="External"/></Relationships>
</file>

<file path=word/theme/theme1.xml><?xml version="1.0" encoding="utf-8"?>
<a:theme xmlns:a="http://schemas.openxmlformats.org/drawingml/2006/main" name="Office Theme">
  <a:themeElements>
    <a:clrScheme name="Custom 302">
      <a:dk1>
        <a:srgbClr val="676C73"/>
      </a:dk1>
      <a:lt1>
        <a:sysClr val="window" lastClr="FFFFFF"/>
      </a:lt1>
      <a:dk2>
        <a:srgbClr val="336380"/>
      </a:dk2>
      <a:lt2>
        <a:srgbClr val="EEECE1"/>
      </a:lt2>
      <a:accent1>
        <a:srgbClr val="509394"/>
      </a:accent1>
      <a:accent2>
        <a:srgbClr val="8E8985"/>
      </a:accent2>
      <a:accent3>
        <a:srgbClr val="91A8AE"/>
      </a:accent3>
      <a:accent4>
        <a:srgbClr val="52889E"/>
      </a:accent4>
      <a:accent5>
        <a:srgbClr val="F4E9B8"/>
      </a:accent5>
      <a:accent6>
        <a:srgbClr val="74B67C"/>
      </a:accent6>
      <a:hlink>
        <a:srgbClr val="52889E"/>
      </a:hlink>
      <a:folHlink>
        <a:srgbClr val="8E8985"/>
      </a:folHlink>
    </a:clrScheme>
    <a:fontScheme name="Metal">
      <a:majorFont>
        <a:latin typeface="Eurostile"/>
        <a:ea typeface=""/>
        <a:cs typeface=""/>
        <a:font script="Jpan" typeface="メイリオ"/>
      </a:majorFont>
      <a:minorFont>
        <a:latin typeface="Eurostile"/>
        <a:ea typeface=""/>
        <a:cs typeface=""/>
        <a:font script="Jpan" typeface="メイリオ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dc7352e55e77714fab0739bd1a2ce12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b47b806cf7e90fe7257fa1ff83c741bf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8CDBD3-9F38-45C0-B09F-17E9709BFC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0A582B-1EFA-4310-8D3C-77AE0C28AC5E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7BDE1B5E-2D3E-4D36-8D78-2BF2A0FB54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ADB4CA1-954F-4D68-ACE6-464E5F41B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tf34282847</Template>
  <TotalTime>0</TotalTime>
  <Pages>2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2020-06-04T12:26:00Z</dcterms:created>
  <dcterms:modified xsi:type="dcterms:W3CDTF">2020-06-04T12:26:00Z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